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559"/>
        <w:gridCol w:w="3544"/>
      </w:tblGrid>
      <w:tr w:rsidR="009C0C8B" w:rsidRPr="002C26A0" w14:paraId="7F8608B3" w14:textId="77777777" w:rsidTr="00C505BB">
        <w:trPr>
          <w:trHeight w:val="1286"/>
        </w:trPr>
        <w:tc>
          <w:tcPr>
            <w:tcW w:w="1696" w:type="dxa"/>
            <w:shd w:val="clear" w:color="auto" w:fill="F3F3F3"/>
            <w:vAlign w:val="center"/>
          </w:tcPr>
          <w:p w14:paraId="0E338525" w14:textId="77777777" w:rsidR="009434E0" w:rsidRPr="002C26A0" w:rsidRDefault="009434E0" w:rsidP="002C26A0">
            <w:pPr>
              <w:pStyle w:val="berschrift3"/>
              <w:jc w:val="left"/>
              <w:rPr>
                <w:rFonts w:ascii="Arial" w:hAnsi="Arial" w:cs="Arial"/>
                <w:b w:val="0"/>
                <w:sz w:val="14"/>
                <w:szCs w:val="22"/>
              </w:rPr>
            </w:pPr>
            <w:r w:rsidRPr="002C26A0">
              <w:rPr>
                <w:rFonts w:ascii="Arial" w:hAnsi="Arial" w:cs="Arial"/>
                <w:b w:val="0"/>
                <w:sz w:val="14"/>
                <w:szCs w:val="22"/>
              </w:rPr>
              <w:t>Lfd. Nr.</w:t>
            </w:r>
          </w:p>
          <w:p w14:paraId="69878965" w14:textId="1978F06A" w:rsidR="009434E0" w:rsidRPr="001D1571" w:rsidRDefault="006F2DFF" w:rsidP="00347649">
            <w:pPr>
              <w:ind w:right="459"/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color w:val="309579"/>
                <w:sz w:val="36"/>
              </w:rPr>
              <w:t>2</w:t>
            </w:r>
            <w:r w:rsidR="003433B2">
              <w:rPr>
                <w:b/>
                <w:color w:val="309579"/>
                <w:sz w:val="36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0FAEE74C" w14:textId="07DE90B4" w:rsidR="009434E0" w:rsidRDefault="000E0E8C" w:rsidP="00D45B39">
            <w:pPr>
              <w:pStyle w:val="berschrift3"/>
              <w:ind w:left="157"/>
              <w:jc w:val="left"/>
              <w:rPr>
                <w:rFonts w:ascii="Arial" w:hAnsi="Arial" w:cs="Arial"/>
                <w:b w:val="0"/>
                <w:sz w:val="14"/>
                <w:szCs w:val="22"/>
              </w:rPr>
            </w:pPr>
            <w:r>
              <w:rPr>
                <w:rFonts w:ascii="Arial" w:hAnsi="Arial" w:cs="Arial"/>
                <w:b w:val="0"/>
                <w:sz w:val="14"/>
                <w:szCs w:val="22"/>
              </w:rPr>
              <w:t>Gegenstä</w:t>
            </w:r>
            <w:r w:rsidR="009434E0" w:rsidRPr="00D45B39">
              <w:rPr>
                <w:rFonts w:ascii="Arial" w:hAnsi="Arial" w:cs="Arial"/>
                <w:b w:val="0"/>
                <w:sz w:val="14"/>
                <w:szCs w:val="22"/>
              </w:rPr>
              <w:t>nd</w:t>
            </w:r>
            <w:r>
              <w:rPr>
                <w:rFonts w:ascii="Arial" w:hAnsi="Arial" w:cs="Arial"/>
                <w:b w:val="0"/>
                <w:sz w:val="14"/>
                <w:szCs w:val="22"/>
              </w:rPr>
              <w:t>e</w:t>
            </w:r>
            <w:r w:rsidR="008E70C5" w:rsidRPr="00D45B39">
              <w:rPr>
                <w:rFonts w:ascii="Arial" w:hAnsi="Arial" w:cs="Arial"/>
                <w:b w:val="0"/>
                <w:sz w:val="14"/>
                <w:szCs w:val="22"/>
              </w:rPr>
              <w:t xml:space="preserve">; </w:t>
            </w:r>
          </w:p>
          <w:p w14:paraId="0061EDCF" w14:textId="77777777" w:rsidR="00822542" w:rsidRPr="00822542" w:rsidRDefault="00822542" w:rsidP="00822542"/>
          <w:p w14:paraId="17D956AB" w14:textId="2135E1AD" w:rsidR="00822542" w:rsidRDefault="00822542" w:rsidP="00822542">
            <w:r w:rsidRPr="0089177F"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val="de-AT"/>
              </w:rPr>
              <w:t>BW</w:t>
            </w:r>
            <w:r w:rsidR="0089177F" w:rsidRPr="0089177F"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val="de-AT"/>
              </w:rPr>
              <w:t xml:space="preserve"> (</w:t>
            </w:r>
            <w:r w:rsidR="00231141"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val="de-AT"/>
              </w:rPr>
              <w:t>1</w:t>
            </w:r>
            <w:r w:rsidR="0089177F" w:rsidRPr="0089177F"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val="de-AT"/>
              </w:rPr>
              <w:t>)</w:t>
            </w:r>
            <w:r w:rsidR="00DB3166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de-AT"/>
              </w:rPr>
              <w:t xml:space="preserve">| BPQ </w:t>
            </w:r>
            <w:r w:rsidR="00231141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de-AT"/>
              </w:rPr>
              <w:t>(2)</w:t>
            </w:r>
            <w: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de-AT"/>
              </w:rPr>
              <w:t xml:space="preserve">| 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val="de-AT"/>
              </w:rPr>
              <w:t>BB (1)</w:t>
            </w:r>
            <w: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  <w:lang w:val="de-AT"/>
              </w:rPr>
              <w:t xml:space="preserve"> | </w:t>
            </w:r>
            <w:r>
              <w:rPr>
                <w:rStyle w:val="normaltextrun"/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  <w:lang w:val="de-AT"/>
              </w:rPr>
              <w:t>E (1)</w:t>
            </w:r>
            <w:r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EC0EE6" w14:textId="3D80F8E6" w:rsidR="009434E0" w:rsidRPr="00995E24" w:rsidRDefault="009434E0" w:rsidP="00347649">
            <w:pPr>
              <w:spacing w:before="60"/>
              <w:ind w:left="157"/>
              <w:rPr>
                <w:rFonts w:cs="Arial"/>
                <w:b/>
                <w:szCs w:val="48"/>
              </w:rPr>
            </w:pPr>
          </w:p>
        </w:tc>
        <w:tc>
          <w:tcPr>
            <w:tcW w:w="3544" w:type="dxa"/>
            <w:vAlign w:val="center"/>
          </w:tcPr>
          <w:p w14:paraId="5204618C" w14:textId="77777777" w:rsidR="00611696" w:rsidRPr="002C26A0" w:rsidRDefault="00523960" w:rsidP="002C26A0">
            <w:pPr>
              <w:pStyle w:val="berschrift3"/>
              <w:jc w:val="left"/>
              <w:rPr>
                <w:rFonts w:ascii="Arial" w:hAnsi="Arial" w:cs="Arial"/>
                <w:b w:val="0"/>
                <w:sz w:val="14"/>
                <w:szCs w:val="22"/>
              </w:rPr>
            </w:pPr>
            <w:r>
              <w:rPr>
                <w:rFonts w:ascii="Arial" w:hAnsi="Arial" w:cs="Arial"/>
                <w:b w:val="0"/>
                <w:sz w:val="14"/>
                <w:szCs w:val="22"/>
              </w:rPr>
              <w:t>Jahrgang</w:t>
            </w:r>
          </w:p>
          <w:p w14:paraId="0D1F2974" w14:textId="4ABC3AE5" w:rsidR="009434E0" w:rsidRPr="0087443E" w:rsidRDefault="008078A3" w:rsidP="00B01928">
            <w:pPr>
              <w:ind w:left="709"/>
              <w:rPr>
                <w:b/>
                <w:sz w:val="48"/>
                <w:szCs w:val="48"/>
              </w:rPr>
            </w:pPr>
            <w:r w:rsidRPr="0087443E">
              <w:rPr>
                <w:b/>
                <w:color w:val="309579"/>
                <w:sz w:val="36"/>
              </w:rPr>
              <w:t>2</w:t>
            </w:r>
            <w:r w:rsidR="00231141">
              <w:rPr>
                <w:b/>
                <w:color w:val="309579"/>
                <w:sz w:val="36"/>
              </w:rPr>
              <w:t>S</w:t>
            </w:r>
            <w:r w:rsidRPr="0087443E">
              <w:rPr>
                <w:b/>
                <w:color w:val="309579"/>
                <w:sz w:val="36"/>
              </w:rPr>
              <w:t>K</w:t>
            </w:r>
          </w:p>
        </w:tc>
      </w:tr>
      <w:tr w:rsidR="00611696" w:rsidRPr="002C26A0" w14:paraId="51F678FE" w14:textId="77777777" w:rsidTr="00EB479C">
        <w:trPr>
          <w:trHeight w:val="1067"/>
        </w:trPr>
        <w:tc>
          <w:tcPr>
            <w:tcW w:w="1696" w:type="dxa"/>
            <w:shd w:val="clear" w:color="auto" w:fill="F3F3F3"/>
            <w:vAlign w:val="center"/>
          </w:tcPr>
          <w:p w14:paraId="5408B8C2" w14:textId="77777777" w:rsidR="00611696" w:rsidRPr="001E571E" w:rsidRDefault="00611696" w:rsidP="001E571E">
            <w:pPr>
              <w:spacing w:before="60"/>
              <w:ind w:left="360"/>
              <w:rPr>
                <w:rFonts w:cs="Arial"/>
                <w:b/>
                <w:color w:val="309379"/>
                <w:sz w:val="22"/>
              </w:rPr>
            </w:pPr>
            <w:r w:rsidRPr="001E571E">
              <w:rPr>
                <w:rFonts w:cs="Arial"/>
                <w:b/>
                <w:color w:val="309379"/>
                <w:sz w:val="22"/>
              </w:rPr>
              <w:t>Thema</w:t>
            </w:r>
          </w:p>
        </w:tc>
        <w:tc>
          <w:tcPr>
            <w:tcW w:w="7655" w:type="dxa"/>
            <w:gridSpan w:val="3"/>
            <w:vAlign w:val="center"/>
          </w:tcPr>
          <w:p w14:paraId="6DA4BC85" w14:textId="77777777" w:rsidR="00622A82" w:rsidRPr="00C426D5" w:rsidRDefault="0055305B" w:rsidP="00D45B39">
            <w:pPr>
              <w:spacing w:before="60"/>
              <w:ind w:left="157"/>
              <w:rPr>
                <w:rFonts w:asciiTheme="minorHAnsi" w:hAnsiTheme="minorHAnsi" w:cstheme="minorHAnsi"/>
                <w:sz w:val="22"/>
                <w:szCs w:val="22"/>
              </w:rPr>
            </w:pPr>
            <w:r w:rsidRPr="00C426D5">
              <w:rPr>
                <w:rFonts w:asciiTheme="minorHAnsi" w:hAnsiTheme="minorHAnsi" w:cstheme="minorHAnsi"/>
                <w:sz w:val="22"/>
                <w:szCs w:val="22"/>
              </w:rPr>
              <w:t>Feedback und Reflexion</w:t>
            </w:r>
          </w:p>
          <w:p w14:paraId="63E1368C" w14:textId="055FFE57" w:rsidR="0055305B" w:rsidRPr="002C26A0" w:rsidRDefault="0055305B" w:rsidP="00C47C4E">
            <w:pPr>
              <w:spacing w:before="60"/>
              <w:ind w:left="157"/>
              <w:rPr>
                <w:rFonts w:cs="Arial"/>
              </w:rPr>
            </w:pPr>
            <w:r w:rsidRPr="00C426D5">
              <w:rPr>
                <w:rFonts w:asciiTheme="minorHAnsi" w:hAnsiTheme="minorHAnsi" w:cstheme="minorHAnsi"/>
                <w:sz w:val="22"/>
                <w:szCs w:val="22"/>
              </w:rPr>
              <w:t xml:space="preserve">Koordination: </w:t>
            </w:r>
            <w:r w:rsidR="00231141">
              <w:rPr>
                <w:rFonts w:asciiTheme="minorHAnsi" w:hAnsiTheme="minorHAnsi" w:cstheme="minorHAnsi"/>
                <w:sz w:val="22"/>
                <w:szCs w:val="22"/>
              </w:rPr>
              <w:t>Roland Bohunovsky</w:t>
            </w:r>
          </w:p>
        </w:tc>
      </w:tr>
      <w:tr w:rsidR="00D96986" w:rsidRPr="002C26A0" w14:paraId="50834D94" w14:textId="77777777" w:rsidTr="00A97F91">
        <w:trPr>
          <w:trHeight w:val="2217"/>
        </w:trPr>
        <w:tc>
          <w:tcPr>
            <w:tcW w:w="1696" w:type="dxa"/>
            <w:shd w:val="clear" w:color="auto" w:fill="F3F3F3"/>
            <w:vAlign w:val="center"/>
          </w:tcPr>
          <w:p w14:paraId="778C83D5" w14:textId="77777777" w:rsidR="00D96986" w:rsidRPr="007C0F4B" w:rsidRDefault="00D96986" w:rsidP="001E571E">
            <w:pPr>
              <w:spacing w:before="60"/>
              <w:ind w:left="360"/>
              <w:rPr>
                <w:rFonts w:cs="Arial"/>
                <w:b/>
                <w:color w:val="309379"/>
                <w:sz w:val="22"/>
              </w:rPr>
            </w:pPr>
            <w:r w:rsidRPr="001E571E">
              <w:rPr>
                <w:rFonts w:cs="Arial"/>
                <w:b/>
                <w:color w:val="309379"/>
                <w:sz w:val="22"/>
              </w:rPr>
              <w:t>Lernziele</w:t>
            </w:r>
          </w:p>
        </w:tc>
        <w:tc>
          <w:tcPr>
            <w:tcW w:w="7655" w:type="dxa"/>
            <w:gridSpan w:val="3"/>
            <w:vAlign w:val="center"/>
          </w:tcPr>
          <w:p w14:paraId="077D161D" w14:textId="77777777" w:rsidR="008B530A" w:rsidRDefault="008B530A" w:rsidP="00C426D5">
            <w:pPr>
              <w:pStyle w:val="gliePflei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5626F6" w14:textId="70D3C6C3" w:rsidR="00C426D5" w:rsidRPr="0089177F" w:rsidRDefault="00C426D5" w:rsidP="00C426D5">
            <w:pPr>
              <w:pStyle w:val="gliePflei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BW</w:t>
            </w:r>
          </w:p>
          <w:p w14:paraId="442173D3" w14:textId="77777777" w:rsidR="00C426D5" w:rsidRPr="0089177F" w:rsidRDefault="00C426D5" w:rsidP="00C426D5">
            <w:pPr>
              <w:pStyle w:val="gliePflei"/>
              <w:ind w:left="743" w:hanging="383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kann eine filmische Dokumentation über den BD erstellen.</w:t>
            </w:r>
          </w:p>
          <w:p w14:paraId="64AA813B" w14:textId="77777777" w:rsidR="00636C8F" w:rsidRDefault="00636C8F" w:rsidP="00DA4779">
            <w:pPr>
              <w:pStyle w:val="gliePflei"/>
              <w:numPr>
                <w:ilvl w:val="0"/>
                <w:numId w:val="0"/>
              </w:numPr>
              <w:ind w:left="176"/>
              <w:rPr>
                <w:b/>
              </w:rPr>
            </w:pPr>
          </w:p>
          <w:p w14:paraId="37C919E4" w14:textId="77777777" w:rsidR="00C426D5" w:rsidRPr="0089177F" w:rsidRDefault="00C426D5" w:rsidP="00C426D5">
            <w:pPr>
              <w:pStyle w:val="gliePflei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BB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38F31A44" w14:textId="77777777" w:rsidR="00C426D5" w:rsidRPr="0089177F" w:rsidRDefault="00C426D5" w:rsidP="00C426D5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weiß, welche Unterlagen ich bei meinem Praktikum verlangen und aufheben muss</w:t>
            </w:r>
          </w:p>
          <w:p w14:paraId="3DB06391" w14:textId="1FFEB32D" w:rsidR="00C426D5" w:rsidRPr="00C426D5" w:rsidRDefault="00C426D5" w:rsidP="00C426D5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C426D5">
              <w:rPr>
                <w:rFonts w:asciiTheme="minorHAnsi" w:hAnsiTheme="minorHAnsi" w:cstheme="minorHAnsi"/>
                <w:sz w:val="20"/>
                <w:szCs w:val="20"/>
              </w:rPr>
              <w:t>Ich kann mein Praxisportfolio ordnungsgemäß führen</w:t>
            </w:r>
            <w:r w:rsidRPr="00C426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BCA74D2" w14:textId="77777777" w:rsidR="00C426D5" w:rsidRDefault="00C426D5" w:rsidP="00C426D5">
            <w:pPr>
              <w:pStyle w:val="gliePflei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2CA233" w14:textId="32E87B2E" w:rsidR="008273DD" w:rsidRPr="0089177F" w:rsidRDefault="00DF4862" w:rsidP="00C426D5">
            <w:pPr>
              <w:pStyle w:val="gliePflei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CD124B"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ür alle Gegenstände</w:t>
            </w:r>
          </w:p>
          <w:p w14:paraId="575782B3" w14:textId="77777777" w:rsidR="00B667C2" w:rsidRPr="0089177F" w:rsidRDefault="00B667C2" w:rsidP="00B667C2">
            <w:pPr>
              <w:pStyle w:val="gliePflei"/>
              <w:ind w:left="743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gebe ein Feedback über den Business</w:t>
            </w:r>
            <w:r w:rsidR="002819C0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ay mittels</w:t>
            </w:r>
          </w:p>
          <w:p w14:paraId="533DF6C0" w14:textId="77777777" w:rsidR="00CD124B" w:rsidRPr="0089177F" w:rsidRDefault="00B667C2" w:rsidP="00CD124B">
            <w:pPr>
              <w:pStyle w:val="gliePflei"/>
              <w:numPr>
                <w:ilvl w:val="1"/>
                <w:numId w:val="27"/>
              </w:numPr>
              <w:ind w:left="11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Zielscheibe</w:t>
            </w:r>
            <w:r w:rsidR="00AB24DC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(1</w:t>
            </w:r>
            <w:r w:rsidR="00DB50AF" w:rsidRPr="0089177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B24DC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min)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B3008E8" w14:textId="77777777" w:rsidR="00CD124B" w:rsidRPr="0089177F" w:rsidRDefault="00DF4862" w:rsidP="00CD124B">
            <w:pPr>
              <w:pStyle w:val="gliePflei"/>
              <w:numPr>
                <w:ilvl w:val="1"/>
                <w:numId w:val="27"/>
              </w:numPr>
              <w:ind w:left="11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667C2" w:rsidRPr="0089177F">
              <w:rPr>
                <w:rFonts w:asciiTheme="minorHAnsi" w:hAnsiTheme="minorHAnsi" w:cstheme="minorHAnsi"/>
                <w:sz w:val="20"/>
                <w:szCs w:val="20"/>
              </w:rPr>
              <w:t>orldcaf</w:t>
            </w:r>
            <w:r w:rsidR="00967506" w:rsidRPr="0089177F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3618DB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1D26" w:rsidRPr="0089177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45BEB" w:rsidRPr="0089177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B78F2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0 min) </w:t>
            </w:r>
            <w:r w:rsidR="00B667C2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und </w:t>
            </w:r>
          </w:p>
          <w:p w14:paraId="267D1B5D" w14:textId="42F8E4CC" w:rsidR="0001088D" w:rsidRPr="0089177F" w:rsidRDefault="00D7389F" w:rsidP="00A97F91">
            <w:pPr>
              <w:pStyle w:val="gliePflei"/>
              <w:numPr>
                <w:ilvl w:val="1"/>
                <w:numId w:val="27"/>
              </w:numPr>
              <w:ind w:left="1168"/>
              <w:rPr>
                <w:rFonts w:asciiTheme="minorHAnsi" w:hAnsiTheme="minorHAnsi" w:cstheme="minorHAnsi"/>
                <w:b/>
                <w:i/>
                <w:sz w:val="20"/>
                <w:szCs w:val="20"/>
                <w:lang w:val="de-AT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Feedback mit Fragebogen:</w:t>
            </w:r>
            <w:r w:rsidR="00CB78F2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(1</w:t>
            </w:r>
            <w:r w:rsidR="00B1014A" w:rsidRPr="008917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B78F2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min)</w:t>
            </w:r>
            <w:r w:rsidR="00081BC6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22542"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 xml:space="preserve">Link auch verfügbar im </w:t>
            </w:r>
            <w:proofErr w:type="gramStart"/>
            <w:r w:rsidR="00822542"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>BD Ordner</w:t>
            </w:r>
            <w:proofErr w:type="gramEnd"/>
          </w:p>
          <w:p w14:paraId="6E3DD350" w14:textId="55FB488A" w:rsidR="006E3B2B" w:rsidRPr="0089177F" w:rsidRDefault="007E7680" w:rsidP="007E7680">
            <w:pPr>
              <w:pStyle w:val="gliePflei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6E3B2B"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54E0932E" w14:textId="77777777" w:rsidR="00AC79FE" w:rsidRPr="0089177F" w:rsidRDefault="006E3B2B" w:rsidP="006E3B2B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kann ein Feedback in Englisch in Form eines Briefes schreiben.</w:t>
            </w:r>
          </w:p>
          <w:p w14:paraId="467B33F0" w14:textId="77777777" w:rsidR="00AC79FE" w:rsidRPr="0089177F" w:rsidRDefault="00AC79FE" w:rsidP="006E3B2B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kann das Konzept des Business Day evaluieren</w:t>
            </w:r>
          </w:p>
          <w:p w14:paraId="7F844B0F" w14:textId="77777777" w:rsidR="006E3B2B" w:rsidRPr="0089177F" w:rsidRDefault="00AC79FE" w:rsidP="006E3B2B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kann die positiven Aspekte in englischer Sprache hervorheben</w:t>
            </w:r>
          </w:p>
          <w:p w14:paraId="11408C97" w14:textId="77777777" w:rsidR="00AC79FE" w:rsidRPr="0089177F" w:rsidRDefault="00AC4960" w:rsidP="006E3B2B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Ich kann in englischer Sprache Vorschläge machen, was man im kommenden Jahr ändern sollte</w:t>
            </w:r>
          </w:p>
          <w:p w14:paraId="745E465B" w14:textId="77777777" w:rsidR="00AC79FE" w:rsidRPr="0089177F" w:rsidRDefault="00AC79FE" w:rsidP="00F15F8A">
            <w:pPr>
              <w:pStyle w:val="gliePflei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79B0E0" w14:textId="77777777" w:rsidR="00D96986" w:rsidRPr="00DE58CE" w:rsidRDefault="00D96986" w:rsidP="008B530A">
            <w:pPr>
              <w:pStyle w:val="gliePflei"/>
              <w:numPr>
                <w:ilvl w:val="0"/>
                <w:numId w:val="0"/>
              </w:numPr>
              <w:ind w:left="743"/>
              <w:rPr>
                <w:rFonts w:ascii="Arial" w:hAnsi="Arial" w:cs="Arial"/>
                <w:b/>
                <w:bCs/>
                <w:color w:val="309379"/>
                <w:sz w:val="14"/>
                <w:szCs w:val="22"/>
              </w:rPr>
            </w:pPr>
          </w:p>
        </w:tc>
      </w:tr>
      <w:tr w:rsidR="00C14F2B" w:rsidRPr="002C26A0" w14:paraId="741CDB74" w14:textId="77777777" w:rsidTr="00C505BB">
        <w:trPr>
          <w:trHeight w:val="1211"/>
        </w:trPr>
        <w:tc>
          <w:tcPr>
            <w:tcW w:w="1696" w:type="dxa"/>
            <w:shd w:val="clear" w:color="auto" w:fill="F3F3F3"/>
            <w:vAlign w:val="center"/>
          </w:tcPr>
          <w:p w14:paraId="5843F630" w14:textId="77777777" w:rsidR="00C14F2B" w:rsidRPr="001E571E" w:rsidRDefault="00C14F2B" w:rsidP="001E571E">
            <w:pPr>
              <w:spacing w:before="60"/>
              <w:ind w:left="360"/>
              <w:rPr>
                <w:rFonts w:cs="Arial"/>
                <w:b/>
                <w:color w:val="309379"/>
                <w:sz w:val="22"/>
              </w:rPr>
            </w:pPr>
            <w:r w:rsidRPr="001E571E">
              <w:rPr>
                <w:rFonts w:cs="Arial"/>
                <w:b/>
                <w:color w:val="309379"/>
                <w:sz w:val="22"/>
              </w:rPr>
              <w:t>Sozialform</w:t>
            </w:r>
          </w:p>
        </w:tc>
        <w:tc>
          <w:tcPr>
            <w:tcW w:w="2552" w:type="dxa"/>
            <w:vAlign w:val="center"/>
          </w:tcPr>
          <w:p w14:paraId="42487DF5" w14:textId="77777777" w:rsidR="00C14F2B" w:rsidRPr="002C2E28" w:rsidRDefault="009F1D2D" w:rsidP="00D96986">
            <w:pPr>
              <w:tabs>
                <w:tab w:val="left" w:pos="885"/>
              </w:tabs>
              <w:spacing w:before="60"/>
              <w:ind w:left="157"/>
              <w:rPr>
                <w:rFonts w:cs="Arial"/>
                <w:color w:val="309379"/>
                <w:sz w:val="14"/>
                <w:szCs w:val="14"/>
              </w:rPr>
            </w:pPr>
            <w:r w:rsidRPr="002C2E28">
              <w:rPr>
                <w:rFonts w:ascii="Wingdings" w:eastAsia="Wingdings" w:hAnsi="Wingdings" w:cs="Wingdings"/>
                <w:color w:val="309379"/>
                <w:sz w:val="14"/>
                <w:szCs w:val="14"/>
              </w:rPr>
              <w:t>J</w:t>
            </w:r>
            <w:r w:rsidR="00010538" w:rsidRPr="002C2E28">
              <w:rPr>
                <w:rFonts w:cs="Arial"/>
                <w:color w:val="309379"/>
                <w:sz w:val="14"/>
                <w:szCs w:val="14"/>
              </w:rPr>
              <w:t xml:space="preserve"> </w:t>
            </w:r>
            <w:r w:rsidR="00010538" w:rsidRPr="002C2E28">
              <w:rPr>
                <w:rFonts w:cs="Arial"/>
                <w:color w:val="309379"/>
                <w:sz w:val="14"/>
                <w:szCs w:val="14"/>
              </w:rPr>
              <w:tab/>
              <w:t>[Einzelarbeit]</w:t>
            </w:r>
          </w:p>
          <w:p w14:paraId="7214F6C5" w14:textId="77777777" w:rsidR="00D45B39" w:rsidRPr="002C2E28" w:rsidRDefault="002C2E28" w:rsidP="00D96986">
            <w:pPr>
              <w:tabs>
                <w:tab w:val="left" w:pos="885"/>
              </w:tabs>
              <w:spacing w:before="60"/>
              <w:ind w:left="157"/>
              <w:rPr>
                <w:rFonts w:cs="Arial"/>
                <w:color w:val="309379"/>
                <w:sz w:val="14"/>
                <w:szCs w:val="14"/>
              </w:rPr>
            </w:pPr>
            <w:r w:rsidRPr="002C2E28">
              <w:rPr>
                <w:rFonts w:cs="Arial"/>
                <w:color w:val="309379"/>
                <w:sz w:val="14"/>
                <w:szCs w:val="14"/>
              </w:rPr>
              <w:t>KG2</w:t>
            </w:r>
            <w:r w:rsidR="00010538" w:rsidRPr="002C2E28">
              <w:rPr>
                <w:rFonts w:cs="Arial"/>
                <w:color w:val="309379"/>
                <w:sz w:val="14"/>
                <w:szCs w:val="14"/>
              </w:rPr>
              <w:tab/>
              <w:t>[</w:t>
            </w:r>
            <w:r w:rsidRPr="002C2E28">
              <w:rPr>
                <w:rFonts w:cs="Arial"/>
                <w:color w:val="309379"/>
                <w:sz w:val="14"/>
                <w:szCs w:val="14"/>
              </w:rPr>
              <w:t xml:space="preserve">2er, 3er, … </w:t>
            </w:r>
            <w:r w:rsidR="00010538" w:rsidRPr="002C2E28">
              <w:rPr>
                <w:rFonts w:cs="Arial"/>
                <w:color w:val="309379"/>
                <w:sz w:val="14"/>
                <w:szCs w:val="14"/>
              </w:rPr>
              <w:t>Gruppe]</w:t>
            </w:r>
          </w:p>
          <w:p w14:paraId="294BCA72" w14:textId="77777777" w:rsidR="00D45B39" w:rsidRPr="002C2E28" w:rsidRDefault="002C2E28" w:rsidP="00D96986">
            <w:pPr>
              <w:tabs>
                <w:tab w:val="left" w:pos="885"/>
              </w:tabs>
              <w:spacing w:before="60"/>
              <w:ind w:left="157"/>
              <w:rPr>
                <w:rFonts w:cs="Arial"/>
                <w:color w:val="309379"/>
                <w:sz w:val="14"/>
                <w:szCs w:val="14"/>
              </w:rPr>
            </w:pPr>
            <w:r w:rsidRPr="002C2E28">
              <w:rPr>
                <w:rFonts w:cs="Arial"/>
                <w:color w:val="309379"/>
                <w:sz w:val="14"/>
                <w:szCs w:val="14"/>
              </w:rPr>
              <w:t>PL</w:t>
            </w:r>
            <w:r w:rsidR="00010538" w:rsidRPr="002C2E28">
              <w:rPr>
                <w:rFonts w:cs="Arial"/>
                <w:color w:val="309379"/>
                <w:sz w:val="14"/>
                <w:szCs w:val="14"/>
              </w:rPr>
              <w:tab/>
              <w:t>[Plenum]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5BA23A06" w14:textId="77777777" w:rsidR="00C14F2B" w:rsidRPr="00C505BB" w:rsidRDefault="00C14F2B" w:rsidP="00D45B39">
            <w:pPr>
              <w:ind w:left="157"/>
              <w:jc w:val="right"/>
              <w:rPr>
                <w:rFonts w:cs="Arial"/>
                <w:color w:val="CC0000"/>
                <w:sz w:val="18"/>
              </w:rPr>
            </w:pPr>
            <w:r w:rsidRPr="00C505BB">
              <w:rPr>
                <w:rFonts w:cs="Arial"/>
                <w:color w:val="309379"/>
                <w:sz w:val="18"/>
              </w:rPr>
              <w:t>Material</w:t>
            </w:r>
            <w:r w:rsidR="0004385E" w:rsidRPr="00C505BB">
              <w:rPr>
                <w:rFonts w:cs="Arial"/>
                <w:color w:val="309379"/>
                <w:sz w:val="18"/>
              </w:rPr>
              <w:t>ien</w:t>
            </w:r>
          </w:p>
        </w:tc>
        <w:tc>
          <w:tcPr>
            <w:tcW w:w="3544" w:type="dxa"/>
            <w:vAlign w:val="center"/>
          </w:tcPr>
          <w:p w14:paraId="7998E45F" w14:textId="77777777" w:rsidR="00AA5676" w:rsidRPr="0089177F" w:rsidRDefault="006028FF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</w:p>
          <w:p w14:paraId="797E1BCD" w14:textId="77777777" w:rsidR="006028FF" w:rsidRPr="0089177F" w:rsidRDefault="006640D1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Feedbackunterlagen</w:t>
            </w:r>
          </w:p>
          <w:p w14:paraId="75FD7B16" w14:textId="77777777" w:rsidR="006640D1" w:rsidRPr="0089177F" w:rsidRDefault="006640D1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Portfoliomappe</w:t>
            </w:r>
          </w:p>
          <w:p w14:paraId="1867DF53" w14:textId="09376342" w:rsidR="008639E1" w:rsidRPr="0089177F" w:rsidRDefault="009005E7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r w:rsidR="008639E1" w:rsidRPr="0089177F">
              <w:rPr>
                <w:rFonts w:asciiTheme="minorHAnsi" w:hAnsiTheme="minorHAnsi" w:cstheme="minorHAnsi"/>
                <w:sz w:val="20"/>
                <w:szCs w:val="20"/>
              </w:rPr>
              <w:t>Kuverts C6</w:t>
            </w:r>
            <w:r w:rsidR="00293162" w:rsidRPr="0089177F">
              <w:rPr>
                <w:rFonts w:asciiTheme="minorHAnsi" w:hAnsiTheme="minorHAnsi" w:cstheme="minorHAnsi"/>
                <w:sz w:val="20"/>
                <w:szCs w:val="20"/>
              </w:rPr>
              <w:t>, 1 C4-Kuvert</w:t>
            </w:r>
          </w:p>
          <w:p w14:paraId="63EF2F05" w14:textId="77777777" w:rsidR="008639E1" w:rsidRPr="0089177F" w:rsidRDefault="00AA256F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Klebepunkte</w:t>
            </w:r>
          </w:p>
          <w:p w14:paraId="69EBB1AC" w14:textId="77777777" w:rsidR="00AA256F" w:rsidRPr="0089177F" w:rsidRDefault="00AA256F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Magnetknöpfe</w:t>
            </w:r>
          </w:p>
          <w:p w14:paraId="120C120B" w14:textId="77777777" w:rsidR="00AA256F" w:rsidRPr="0089177F" w:rsidRDefault="00AA256F" w:rsidP="0087443E">
            <w:pPr>
              <w:pStyle w:val="gliePflei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Flipcharts</w:t>
            </w:r>
          </w:p>
        </w:tc>
      </w:tr>
      <w:tr w:rsidR="00C14F2B" w:rsidRPr="002C26A0" w14:paraId="3F20935B" w14:textId="77777777" w:rsidTr="00C505BB">
        <w:trPr>
          <w:trHeight w:val="563"/>
        </w:trPr>
        <w:tc>
          <w:tcPr>
            <w:tcW w:w="1696" w:type="dxa"/>
            <w:vMerge w:val="restart"/>
            <w:shd w:val="clear" w:color="auto" w:fill="F3F3F3"/>
            <w:vAlign w:val="center"/>
          </w:tcPr>
          <w:p w14:paraId="121BD878" w14:textId="77777777" w:rsidR="00C14F2B" w:rsidRPr="001E571E" w:rsidRDefault="00C14F2B" w:rsidP="001E571E">
            <w:pPr>
              <w:spacing w:before="60"/>
              <w:ind w:left="360"/>
              <w:rPr>
                <w:rFonts w:cs="Arial"/>
                <w:b/>
                <w:color w:val="309379"/>
                <w:sz w:val="22"/>
              </w:rPr>
            </w:pPr>
            <w:r w:rsidRPr="001E571E">
              <w:rPr>
                <w:rFonts w:cs="Arial"/>
                <w:b/>
                <w:color w:val="309379"/>
                <w:sz w:val="22"/>
              </w:rPr>
              <w:t>Kontrolle</w:t>
            </w:r>
          </w:p>
        </w:tc>
        <w:tc>
          <w:tcPr>
            <w:tcW w:w="2552" w:type="dxa"/>
            <w:vMerge w:val="restart"/>
            <w:vAlign w:val="center"/>
          </w:tcPr>
          <w:p w14:paraId="514C39A7" w14:textId="77777777" w:rsidR="00C14F2B" w:rsidRPr="0089177F" w:rsidRDefault="00234B45" w:rsidP="00D45B39">
            <w:pPr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LehrerIn</w:t>
            </w:r>
            <w:r w:rsidR="00EB479C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(L)</w:t>
            </w:r>
          </w:p>
          <w:p w14:paraId="744C8F23" w14:textId="77777777" w:rsidR="00D45B39" w:rsidRPr="0089177F" w:rsidRDefault="00234B45" w:rsidP="00234B45">
            <w:pPr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SchülerIn</w:t>
            </w:r>
            <w:r w:rsidR="00EB479C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(S)</w:t>
            </w:r>
          </w:p>
          <w:p w14:paraId="381C18E4" w14:textId="77777777" w:rsidR="00622A82" w:rsidRPr="002C26A0" w:rsidRDefault="00622A82" w:rsidP="00234B45">
            <w:pPr>
              <w:ind w:left="157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28F3C150" w14:textId="77777777" w:rsidR="00C14F2B" w:rsidRPr="00C505BB" w:rsidRDefault="008078A3" w:rsidP="00D45B39">
            <w:pPr>
              <w:ind w:left="157"/>
              <w:jc w:val="right"/>
              <w:rPr>
                <w:rFonts w:cs="Arial"/>
                <w:color w:val="CC0000"/>
                <w:sz w:val="18"/>
              </w:rPr>
            </w:pPr>
            <w:r w:rsidRPr="00C505BB">
              <w:rPr>
                <w:rFonts w:cs="Arial"/>
                <w:color w:val="309379"/>
                <w:sz w:val="18"/>
              </w:rPr>
              <w:t xml:space="preserve">Dauer </w:t>
            </w:r>
          </w:p>
        </w:tc>
        <w:tc>
          <w:tcPr>
            <w:tcW w:w="3544" w:type="dxa"/>
            <w:vAlign w:val="center"/>
          </w:tcPr>
          <w:p w14:paraId="2A4BF5C7" w14:textId="77777777" w:rsidR="00C14F2B" w:rsidRPr="0089177F" w:rsidRDefault="006004A1" w:rsidP="00DB76C4">
            <w:pPr>
              <w:pStyle w:val="gliePflei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A64E8E"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Einheiten</w:t>
            </w:r>
          </w:p>
        </w:tc>
      </w:tr>
      <w:tr w:rsidR="00C14F2B" w:rsidRPr="002C26A0" w14:paraId="53734DBD" w14:textId="77777777" w:rsidTr="00C505BB">
        <w:trPr>
          <w:trHeight w:val="597"/>
        </w:trPr>
        <w:tc>
          <w:tcPr>
            <w:tcW w:w="1696" w:type="dxa"/>
            <w:vMerge/>
            <w:shd w:val="clear" w:color="auto" w:fill="F3F3F3"/>
            <w:vAlign w:val="center"/>
          </w:tcPr>
          <w:p w14:paraId="5FC1EF83" w14:textId="77777777" w:rsidR="00C14F2B" w:rsidRPr="002C26A0" w:rsidRDefault="00C14F2B" w:rsidP="002C26A0">
            <w:pPr>
              <w:jc w:val="right"/>
              <w:rPr>
                <w:rFonts w:cs="Arial"/>
                <w:color w:val="CC0000"/>
              </w:rPr>
            </w:pPr>
          </w:p>
        </w:tc>
        <w:tc>
          <w:tcPr>
            <w:tcW w:w="2552" w:type="dxa"/>
            <w:vMerge/>
            <w:vAlign w:val="center"/>
          </w:tcPr>
          <w:p w14:paraId="2E0E4C2F" w14:textId="77777777" w:rsidR="00C14F2B" w:rsidRPr="002C26A0" w:rsidRDefault="00C14F2B" w:rsidP="00D45B39">
            <w:pPr>
              <w:ind w:left="157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758D6782" w14:textId="77777777" w:rsidR="00C14F2B" w:rsidRPr="00C505BB" w:rsidRDefault="008078A3" w:rsidP="00D45B39">
            <w:pPr>
              <w:ind w:left="157"/>
              <w:jc w:val="right"/>
              <w:rPr>
                <w:rFonts w:cs="Arial"/>
                <w:color w:val="CC0000"/>
                <w:sz w:val="18"/>
              </w:rPr>
            </w:pPr>
            <w:r w:rsidRPr="00C505BB">
              <w:rPr>
                <w:rFonts w:cs="Arial"/>
                <w:color w:val="309379"/>
                <w:sz w:val="18"/>
              </w:rPr>
              <w:t>Datum</w:t>
            </w:r>
          </w:p>
        </w:tc>
        <w:tc>
          <w:tcPr>
            <w:tcW w:w="3544" w:type="dxa"/>
            <w:vAlign w:val="center"/>
          </w:tcPr>
          <w:p w14:paraId="4CC8EE85" w14:textId="40DB0FDE" w:rsidR="00C14F2B" w:rsidRPr="0089177F" w:rsidRDefault="006004A1" w:rsidP="006028FF">
            <w:pPr>
              <w:ind w:left="313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3B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D3C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64E8E" w:rsidRPr="0089177F">
              <w:rPr>
                <w:rFonts w:asciiTheme="minorHAnsi" w:hAnsiTheme="minorHAnsi" w:cstheme="minorHAnsi"/>
                <w:sz w:val="20"/>
                <w:szCs w:val="20"/>
              </w:rPr>
              <w:t>Juni 20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D3CD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14:paraId="097A3B4F" w14:textId="616E4C63" w:rsidR="00A33998" w:rsidRDefault="00A33998" w:rsidP="00D05D58">
      <w:pPr>
        <w:ind w:left="360"/>
        <w:rPr>
          <w:rFonts w:ascii="Castellar" w:hAnsi="Castellar"/>
        </w:rPr>
      </w:pPr>
    </w:p>
    <w:p w14:paraId="5F75497B" w14:textId="77777777" w:rsidR="00822542" w:rsidRDefault="00822542" w:rsidP="00D05D58">
      <w:pPr>
        <w:ind w:left="360"/>
        <w:rPr>
          <w:rFonts w:ascii="Castellar" w:hAnsi="Castellar"/>
        </w:rPr>
      </w:pPr>
    </w:p>
    <w:p w14:paraId="104C5F11" w14:textId="77777777" w:rsidR="002B3581" w:rsidRDefault="002B3581" w:rsidP="00D05D58">
      <w:pPr>
        <w:ind w:left="360"/>
        <w:rPr>
          <w:rFonts w:ascii="Castellar" w:hAnsi="Castellar"/>
        </w:rPr>
      </w:pPr>
    </w:p>
    <w:tbl>
      <w:tblPr>
        <w:tblW w:w="5019" w:type="pct"/>
        <w:tblInd w:w="-289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2"/>
        <w:gridCol w:w="4372"/>
        <w:gridCol w:w="1724"/>
        <w:gridCol w:w="708"/>
        <w:gridCol w:w="1270"/>
      </w:tblGrid>
      <w:tr w:rsidR="00980B11" w:rsidRPr="009A29CA" w14:paraId="1CDFFAFC" w14:textId="77777777" w:rsidTr="003433B2">
        <w:trPr>
          <w:trHeight w:val="42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1EB8A" w14:textId="77777777" w:rsidR="00980B11" w:rsidRPr="00AD4C02" w:rsidRDefault="00980B11" w:rsidP="00AD4C02">
            <w:pPr>
              <w:jc w:val="center"/>
              <w:rPr>
                <w:b/>
                <w:sz w:val="14"/>
                <w:szCs w:val="20"/>
              </w:rPr>
            </w:pPr>
            <w:r w:rsidRPr="00AD4C02">
              <w:rPr>
                <w:b/>
                <w:sz w:val="14"/>
                <w:szCs w:val="20"/>
              </w:rPr>
              <w:lastRenderedPageBreak/>
              <w:t>Nr.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48F5DC8E" w14:textId="77777777" w:rsidR="00980B11" w:rsidRPr="009A29CA" w:rsidRDefault="00980B11" w:rsidP="00AD4C02">
            <w:pPr>
              <w:jc w:val="center"/>
              <w:rPr>
                <w:b/>
                <w:szCs w:val="20"/>
              </w:rPr>
            </w:pPr>
            <w:r w:rsidRPr="009A29CA">
              <w:rPr>
                <w:b/>
                <w:szCs w:val="20"/>
              </w:rPr>
              <w:t>Gst.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1B1B221C" w14:textId="77777777" w:rsidR="00980B11" w:rsidRPr="009A29CA" w:rsidRDefault="00980B11" w:rsidP="00AD4C02">
            <w:pPr>
              <w:jc w:val="center"/>
              <w:rPr>
                <w:b/>
                <w:szCs w:val="20"/>
              </w:rPr>
            </w:pPr>
            <w:r w:rsidRPr="009A29CA">
              <w:rPr>
                <w:b/>
                <w:szCs w:val="20"/>
              </w:rPr>
              <w:t>Aufgabe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7AF83C93" w14:textId="77777777" w:rsidR="00980B11" w:rsidRPr="009A29CA" w:rsidRDefault="00980B11" w:rsidP="00AD4C02">
            <w:pPr>
              <w:jc w:val="center"/>
              <w:rPr>
                <w:b/>
                <w:sz w:val="18"/>
                <w:szCs w:val="20"/>
              </w:rPr>
            </w:pPr>
            <w:r w:rsidRPr="009A29CA">
              <w:rPr>
                <w:b/>
                <w:sz w:val="18"/>
                <w:szCs w:val="20"/>
              </w:rPr>
              <w:t>Material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2038BA48" w14:textId="77777777" w:rsidR="00980B11" w:rsidRPr="001B27EB" w:rsidRDefault="00980B11" w:rsidP="00AD4C0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SF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4F1EC5" w14:textId="77777777" w:rsidR="00980B11" w:rsidRDefault="00980B11" w:rsidP="00AD4C02">
            <w:pPr>
              <w:jc w:val="center"/>
              <w:rPr>
                <w:b/>
                <w:sz w:val="18"/>
                <w:szCs w:val="20"/>
              </w:rPr>
            </w:pPr>
            <w:r w:rsidRPr="009A29CA">
              <w:rPr>
                <w:rFonts w:ascii="Wingdings" w:eastAsia="Wingdings" w:hAnsi="Wingdings" w:cs="Wingdings"/>
                <w:b/>
                <w:sz w:val="18"/>
                <w:szCs w:val="20"/>
              </w:rPr>
              <w:t>¼</w:t>
            </w:r>
          </w:p>
          <w:p w14:paraId="655C3166" w14:textId="77777777" w:rsidR="00980B11" w:rsidRPr="009A29CA" w:rsidRDefault="00980B11" w:rsidP="00AD4C0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 min</w:t>
            </w:r>
          </w:p>
        </w:tc>
      </w:tr>
      <w:tr w:rsidR="00980B11" w:rsidRPr="0089177F" w14:paraId="308FA5DB" w14:textId="77777777" w:rsidTr="003433B2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C62B9" w14:textId="77777777" w:rsidR="00980B11" w:rsidRPr="0089177F" w:rsidRDefault="00980B11" w:rsidP="00C505BB">
            <w:pPr>
              <w:pStyle w:val="Listenabsatz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0B54307F" w14:textId="1DC8228E" w:rsidR="00980B11" w:rsidRPr="0089177F" w:rsidRDefault="0089177F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BW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D53115" w14:textId="53675F0D" w:rsidR="007A4D9C" w:rsidRPr="0089177F" w:rsidRDefault="007A4D9C" w:rsidP="0089177F">
            <w:pPr>
              <w:pStyle w:val="Listenabsatz"/>
              <w:numPr>
                <w:ilvl w:val="3"/>
                <w:numId w:val="24"/>
              </w:num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Stunde</w:t>
            </w:r>
          </w:p>
          <w:p w14:paraId="08C8CE45" w14:textId="6F7F6DDE" w:rsidR="00980B11" w:rsidRPr="0089177F" w:rsidRDefault="00980B11" w:rsidP="0070391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Einführung – Überblick </w:t>
            </w:r>
            <w:r w:rsidR="004B5E9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über alle BDs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9DE62A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39C78" w14:textId="0103C888" w:rsidR="00980B11" w:rsidRPr="0089177F" w:rsidRDefault="004B5E9D" w:rsidP="003F7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ECF" w14:textId="7306AC81" w:rsidR="00980B11" w:rsidRPr="0089177F" w:rsidRDefault="00980B11" w:rsidP="00DB3166">
            <w:pPr>
              <w:ind w:righ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9BB586" w14:textId="77777777" w:rsidR="00980B11" w:rsidRPr="0089177F" w:rsidRDefault="00980B11" w:rsidP="003F7465">
            <w:pPr>
              <w:ind w:righ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A4D9C" w:rsidRPr="0089177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min</w:t>
            </w:r>
          </w:p>
        </w:tc>
      </w:tr>
      <w:tr w:rsidR="002757B3" w:rsidRPr="0089177F" w14:paraId="7F9E8265" w14:textId="77777777" w:rsidTr="003433B2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CA39C" w14:textId="77777777" w:rsidR="0089177F" w:rsidRPr="0089177F" w:rsidRDefault="0089177F">
            <w:pPr>
              <w:pStyle w:val="Listenabsatz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131D83B9" w14:textId="310BA5A6" w:rsidR="0089177F" w:rsidRPr="0089177F" w:rsidRDefault="00891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3433B2">
              <w:rPr>
                <w:rFonts w:asciiTheme="minorHAnsi" w:hAnsiTheme="minorHAnsi" w:cstheme="minorHAnsi"/>
                <w:sz w:val="20"/>
                <w:szCs w:val="20"/>
              </w:rPr>
              <w:t>PQM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5300D5" w14:textId="77777777" w:rsidR="0089177F" w:rsidRPr="0089177F" w:rsidRDefault="0089177F">
            <w:pPr>
              <w:pStyle w:val="gliePfle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153E72A" w14:textId="77777777" w:rsidR="0089177F" w:rsidRPr="0089177F" w:rsidRDefault="0089177F">
            <w:pPr>
              <w:pStyle w:val="gliePflei"/>
              <w:numPr>
                <w:ilvl w:val="0"/>
                <w:numId w:val="0"/>
              </w:numPr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Film/Dokumentation/Werbespot über einen Business Day</w:t>
            </w:r>
          </w:p>
          <w:p w14:paraId="0AD7EC6F" w14:textId="1551B43A" w:rsidR="0089177F" w:rsidRPr="0089177F" w:rsidRDefault="0089177F" w:rsidP="2BDA5F35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Bidi"/>
                <w:sz w:val="20"/>
                <w:szCs w:val="20"/>
              </w:rPr>
            </w:pPr>
            <w:r w:rsidRPr="2BDA5F35">
              <w:rPr>
                <w:rFonts w:asciiTheme="minorHAnsi" w:hAnsiTheme="minorHAnsi" w:cstheme="minorBidi"/>
                <w:sz w:val="20"/>
                <w:szCs w:val="20"/>
              </w:rPr>
              <w:t>Such dir aus der Liste (Teams Ordner) einen Business</w:t>
            </w:r>
            <w:r w:rsidR="004B5E9D" w:rsidRPr="2BDA5F35">
              <w:rPr>
                <w:rFonts w:asciiTheme="minorHAnsi" w:hAnsiTheme="minorHAnsi" w:cstheme="minorBidi"/>
                <w:sz w:val="20"/>
                <w:szCs w:val="20"/>
              </w:rPr>
              <w:t xml:space="preserve"> D</w:t>
            </w:r>
            <w:r w:rsidRPr="2BDA5F35">
              <w:rPr>
                <w:rFonts w:asciiTheme="minorHAnsi" w:hAnsiTheme="minorHAnsi" w:cstheme="minorBidi"/>
                <w:sz w:val="20"/>
                <w:szCs w:val="20"/>
              </w:rPr>
              <w:t>ay aus, über den du berichten willst – trag deinen Namen ein.</w:t>
            </w:r>
          </w:p>
          <w:p w14:paraId="18961E51" w14:textId="77777777" w:rsidR="0089177F" w:rsidRPr="0089177F" w:rsidRDefault="0089177F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Definiere die wichtigsten Elemente dieses Tages (Inhalte, Erfahrungen, Lernschritte, …)</w:t>
            </w:r>
          </w:p>
          <w:p w14:paraId="5215CD0C" w14:textId="77777777" w:rsidR="0089177F" w:rsidRPr="0089177F" w:rsidRDefault="0089177F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Bestimme ein Format (Doku, Werbung, Rollenspiel)</w:t>
            </w:r>
          </w:p>
          <w:p w14:paraId="29682FB9" w14:textId="77777777" w:rsidR="0089177F" w:rsidRPr="0089177F" w:rsidRDefault="0089177F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Bestimme den Drehort und den Hintergrund, das Hilfsmaterial, mögliche „Verkleidungen“</w:t>
            </w:r>
          </w:p>
          <w:p w14:paraId="1CFB8CA6" w14:textId="77777777" w:rsidR="0089177F" w:rsidRPr="0089177F" w:rsidRDefault="0089177F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Schreibe den gesprochenen Text (für Schauspieler oder Moderator)</w:t>
            </w:r>
          </w:p>
          <w:p w14:paraId="794F77DF" w14:textId="77777777" w:rsidR="0089177F" w:rsidRPr="0089177F" w:rsidRDefault="0089177F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Unterzeichne den Vertrag über die Nutzung des Ergebnisses</w:t>
            </w:r>
          </w:p>
          <w:p w14:paraId="0EA6A540" w14:textId="031DB1DA" w:rsidR="0089177F" w:rsidRPr="0089177F" w:rsidRDefault="0089177F" w:rsidP="007E7680">
            <w:pPr>
              <w:pStyle w:val="gliePflei"/>
              <w:numPr>
                <w:ilvl w:val="0"/>
                <w:numId w:val="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A9AE7C" w14:textId="77777777" w:rsidR="0089177F" w:rsidRDefault="003062D3" w:rsidP="2BDA5F35">
            <w:pPr>
              <w:rPr>
                <w:rFonts w:asciiTheme="minorHAnsi" w:hAnsiTheme="minorHAnsi" w:cstheme="minorBidi"/>
                <w:sz w:val="20"/>
                <w:szCs w:val="20"/>
                <w:lang w:val="de-AT"/>
              </w:rPr>
            </w:pPr>
            <w:r w:rsidRPr="003062D3">
              <w:rPr>
                <w:lang w:val="de-AT"/>
              </w:rPr>
              <w:br/>
            </w:r>
            <w:r w:rsidRPr="003062D3">
              <w:rPr>
                <w:rFonts w:asciiTheme="minorHAnsi" w:hAnsiTheme="minorHAnsi" w:cstheme="minorBidi"/>
                <w:sz w:val="20"/>
                <w:szCs w:val="20"/>
                <w:lang w:val="de-AT"/>
              </w:rPr>
              <w:t>Team „Business Day“ (nummerierte Ordner unter Datei</w:t>
            </w:r>
            <w:r>
              <w:rPr>
                <w:rFonts w:asciiTheme="minorHAnsi" w:hAnsiTheme="minorHAnsi" w:cstheme="minorBidi"/>
                <w:sz w:val="20"/>
                <w:szCs w:val="20"/>
                <w:lang w:val="de-AT"/>
              </w:rPr>
              <w:t>en)</w:t>
            </w:r>
          </w:p>
          <w:p w14:paraId="7D2121A7" w14:textId="77777777" w:rsidR="007450B3" w:rsidRDefault="007450B3" w:rsidP="2BDA5F35">
            <w:pPr>
              <w:rPr>
                <w:rFonts w:asciiTheme="minorHAnsi" w:hAnsiTheme="minorHAnsi" w:cstheme="minorBidi"/>
                <w:sz w:val="20"/>
                <w:szCs w:val="20"/>
                <w:lang w:val="de-AT"/>
              </w:rPr>
            </w:pPr>
          </w:p>
          <w:p w14:paraId="2A1E4039" w14:textId="559F3690" w:rsidR="007450B3" w:rsidRPr="003062D3" w:rsidRDefault="007450B3" w:rsidP="2BDA5F35">
            <w:pPr>
              <w:rPr>
                <w:rFonts w:asciiTheme="minorHAnsi" w:hAnsiTheme="minorHAnsi" w:cstheme="minorBidi"/>
                <w:sz w:val="20"/>
                <w:szCs w:val="20"/>
                <w:lang w:val="de-A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92987B" w14:textId="13B65542" w:rsidR="0089177F" w:rsidRPr="0089177F" w:rsidRDefault="004B5E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55A" w14:textId="533ED4A5" w:rsidR="0089177F" w:rsidRPr="0089177F" w:rsidRDefault="007E7680">
            <w:pPr>
              <w:ind w:righ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9177F" w:rsidRPr="0089177F">
              <w:rPr>
                <w:rFonts w:asciiTheme="minorHAnsi" w:hAnsiTheme="minorHAnsi" w:cstheme="minorHAnsi"/>
                <w:sz w:val="20"/>
                <w:szCs w:val="20"/>
              </w:rPr>
              <w:t>5 min</w:t>
            </w:r>
          </w:p>
        </w:tc>
      </w:tr>
      <w:tr w:rsidR="007E7680" w:rsidRPr="0089177F" w14:paraId="09BC74A5" w14:textId="77777777" w:rsidTr="003433B2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BD2BB5" w14:textId="77777777" w:rsidR="007E7680" w:rsidRPr="0089177F" w:rsidRDefault="007E7680">
            <w:pPr>
              <w:pStyle w:val="Listenabsatz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064283D7" w14:textId="77777777" w:rsidR="007E7680" w:rsidRPr="0089177F" w:rsidRDefault="007E76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021C47" w14:textId="43668AD7" w:rsidR="007E7680" w:rsidRPr="007E7680" w:rsidRDefault="007E7680" w:rsidP="007E7680">
            <w:pPr>
              <w:pStyle w:val="gliePflei"/>
              <w:numPr>
                <w:ilvl w:val="0"/>
                <w:numId w:val="0"/>
              </w:numPr>
              <w:ind w:left="4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76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Stunde</w:t>
            </w:r>
          </w:p>
          <w:p w14:paraId="43D9ADB5" w14:textId="5855BB5F" w:rsidR="007E7680" w:rsidRDefault="007E7680" w:rsidP="007E7680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Nimm das Video auf</w:t>
            </w:r>
          </w:p>
          <w:p w14:paraId="40C894B7" w14:textId="53D5959E" w:rsidR="007E7680" w:rsidRPr="007E7680" w:rsidRDefault="007E7680" w:rsidP="007E7680">
            <w:pPr>
              <w:pStyle w:val="gliePflei"/>
              <w:numPr>
                <w:ilvl w:val="0"/>
                <w:numId w:val="30"/>
              </w:numPr>
              <w:ind w:left="456"/>
              <w:rPr>
                <w:rFonts w:asciiTheme="minorHAnsi" w:hAnsiTheme="minorHAnsi" w:cstheme="minorHAnsi"/>
                <w:sz w:val="20"/>
                <w:szCs w:val="20"/>
              </w:rPr>
            </w:pPr>
            <w:r w:rsidRPr="007E7680">
              <w:rPr>
                <w:rFonts w:asciiTheme="minorHAnsi" w:hAnsiTheme="minorHAnsi" w:cstheme="minorHAnsi"/>
                <w:sz w:val="20"/>
                <w:szCs w:val="20"/>
              </w:rPr>
              <w:t>Bearbeite das Video ggf. nach und stelle es auf Teams – Business Day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FE0080" w14:textId="77777777" w:rsidR="007E7680" w:rsidRPr="003062D3" w:rsidRDefault="007E7680" w:rsidP="2BDA5F35">
            <w:pPr>
              <w:rPr>
                <w:lang w:val="de-A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662E67" w14:textId="77777777" w:rsidR="007E7680" w:rsidRDefault="007E76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194" w14:textId="1E3D7323" w:rsidR="007E7680" w:rsidRPr="0089177F" w:rsidRDefault="007E7680">
            <w:pPr>
              <w:ind w:righ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 min</w:t>
            </w:r>
          </w:p>
        </w:tc>
      </w:tr>
      <w:tr w:rsidR="008B530A" w:rsidRPr="008B530A" w14:paraId="0E3276B9" w14:textId="77777777" w:rsidTr="003433B2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DA83AD" w14:textId="5BE9AFE3" w:rsidR="00980B11" w:rsidRPr="008B530A" w:rsidRDefault="00980B11" w:rsidP="008B530A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06FA3168" w14:textId="72B36BDD" w:rsidR="00980B11" w:rsidRPr="00832886" w:rsidRDefault="003433B2" w:rsidP="008328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BPQM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EB292A" w14:textId="62D563DC" w:rsidR="00832886" w:rsidRDefault="00832886" w:rsidP="008328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28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Feedback </w:t>
            </w:r>
          </w:p>
          <w:p w14:paraId="2F64CDDB" w14:textId="77777777" w:rsidR="00832886" w:rsidRPr="00832886" w:rsidRDefault="00832886" w:rsidP="008328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746270A" w14:textId="4199A210" w:rsidR="00980B11" w:rsidRPr="00832886" w:rsidRDefault="00980B11" w:rsidP="008328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2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Feedback-Stern (ist vorhanden) auf ein Flipchart zeichnen</w:t>
            </w:r>
          </w:p>
          <w:p w14:paraId="695496AD" w14:textId="77777777" w:rsidR="00980B11" w:rsidRPr="008B530A" w:rsidRDefault="00980B11" w:rsidP="008B530A">
            <w:pPr>
              <w:pStyle w:val="Listenabsatz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Schüler</w:t>
            </w:r>
            <w:r w:rsidR="006004A1"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innen füllen die Fragen auf ihrer Auswertungstabelle aus.</w:t>
            </w:r>
          </w:p>
          <w:p w14:paraId="6D256833" w14:textId="77777777" w:rsidR="00980B11" w:rsidRPr="008B530A" w:rsidRDefault="00980B11" w:rsidP="008B530A">
            <w:pPr>
              <w:pStyle w:val="Listenabsatz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Lehrkraft trägt die Ergebnisse mittels Klebepunkten auf den Feedbackbogen.</w:t>
            </w:r>
          </w:p>
          <w:p w14:paraId="4F1B684F" w14:textId="77777777" w:rsidR="00980B11" w:rsidRPr="008B530A" w:rsidRDefault="00980B11" w:rsidP="008B530A">
            <w:pPr>
              <w:pStyle w:val="Listenabsatz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Erläuterung des Feedback-Sterns (100 % = sehr zufrieden; 66 % = mittel; 33 % = nicht zufrieden...)</w:t>
            </w: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Geheime Punktevergabe, </w:t>
            </w: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sofortige Auswertung und Interpretation </w:t>
            </w:r>
          </w:p>
          <w:p w14:paraId="697D7B3C" w14:textId="77777777" w:rsidR="00980B11" w:rsidRPr="008B530A" w:rsidRDefault="00980B11" w:rsidP="008B530A">
            <w:pPr>
              <w:pStyle w:val="Listenabsatz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D0391F8" w14:textId="0A70067D" w:rsidR="007E7680" w:rsidRPr="007E7680" w:rsidRDefault="00980B11" w:rsidP="007E7680">
            <w:pPr>
              <w:pStyle w:val="Listenabsatz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Feedbackstern fotografieren!</w:t>
            </w:r>
          </w:p>
          <w:p w14:paraId="6E32F749" w14:textId="38E4FF23" w:rsidR="00980B11" w:rsidRPr="008B530A" w:rsidRDefault="00CE41A5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Optional (falls mehr Zeit):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AA Praktikum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7C9B2A" w14:textId="77777777" w:rsidR="003D7A6C" w:rsidRDefault="003D7A6C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215346" w14:textId="77777777" w:rsidR="003D7A6C" w:rsidRDefault="003D7A6C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45AD99" w14:textId="3859626A" w:rsidR="00980B11" w:rsidRPr="008B530A" w:rsidRDefault="00980B1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Feedbackstern</w:t>
            </w:r>
          </w:p>
          <w:p w14:paraId="702186A5" w14:textId="77777777" w:rsidR="00980B11" w:rsidRPr="008B530A" w:rsidRDefault="00980B1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(auf Flipchart)</w:t>
            </w:r>
          </w:p>
          <w:p w14:paraId="51374D65" w14:textId="77777777" w:rsidR="00980B11" w:rsidRPr="008B530A" w:rsidRDefault="00980B1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Auswertungs-tabellen</w:t>
            </w:r>
          </w:p>
          <w:p w14:paraId="51A0F36F" w14:textId="77777777" w:rsidR="00980B11" w:rsidRPr="008B530A" w:rsidRDefault="00980B1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Magnetknöpfe</w:t>
            </w:r>
          </w:p>
          <w:p w14:paraId="161F2015" w14:textId="77777777" w:rsidR="00980B11" w:rsidRDefault="00980B1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Klebepunkte</w:t>
            </w:r>
          </w:p>
          <w:p w14:paraId="04EA7D89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FEE71FA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D923DD8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33ADF2A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67E3E0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499AA6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E6F632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DBC18C2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ADD6CFE" w14:textId="77777777" w:rsidR="002B3581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A7B7B3" w14:textId="1A61A089" w:rsidR="002B3581" w:rsidRPr="008B530A" w:rsidRDefault="002B3581" w:rsidP="008B53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AA im Anhang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12E3F5" w14:textId="77777777" w:rsidR="00980B11" w:rsidRDefault="004B5E9D" w:rsidP="004B5E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eastAsia="Wingdings" w:hAnsiTheme="minorHAnsi" w:cstheme="minorHAnsi"/>
                <w:sz w:val="20"/>
                <w:szCs w:val="20"/>
              </w:rPr>
              <w:t>J</w:t>
            </w:r>
          </w:p>
          <w:p w14:paraId="22EFD288" w14:textId="1A336411" w:rsidR="004B5E9D" w:rsidRPr="004B5E9D" w:rsidRDefault="004B5E9D" w:rsidP="004B5E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E34" w14:textId="64B86E06" w:rsidR="00980B11" w:rsidRPr="007E7680" w:rsidRDefault="00832886" w:rsidP="007E7680">
            <w:pPr>
              <w:pStyle w:val="Listenabsatz"/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76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</w:t>
            </w:r>
          </w:p>
        </w:tc>
      </w:tr>
      <w:tr w:rsidR="00980B11" w:rsidRPr="0089177F" w14:paraId="7ABBE7DC" w14:textId="77777777" w:rsidTr="003433B2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0144EA" w14:textId="6987AE41" w:rsidR="00980B11" w:rsidRPr="008B530A" w:rsidRDefault="008B530A" w:rsidP="008B530A">
            <w:pPr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  <w:r w:rsidRPr="008B530A">
              <w:rPr>
                <w:rFonts w:asciiTheme="minorHAnsi" w:hAnsiTheme="minorHAnsi" w:cstheme="minorHAnsi"/>
                <w:color w:val="309379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color w:val="309379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68BD9734" w14:textId="4200F42F" w:rsidR="00980B11" w:rsidRPr="0089177F" w:rsidRDefault="003433B2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BB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C5E89B2" w14:textId="515EE357" w:rsidR="006004A1" w:rsidRPr="0089177F" w:rsidRDefault="0089177F" w:rsidP="008B53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6004A1"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Stunde </w:t>
            </w:r>
          </w:p>
          <w:p w14:paraId="61D54967" w14:textId="77777777" w:rsidR="00980B11" w:rsidRPr="0089177F" w:rsidRDefault="00980B11" w:rsidP="000A09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Worldcafé (</w:t>
            </w:r>
            <w:r w:rsidR="0062172D"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0 min)</w:t>
            </w:r>
          </w:p>
          <w:p w14:paraId="4E6DE928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967D38" w14:textId="793E9503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5 Gruppen </w:t>
            </w:r>
          </w:p>
          <w:p w14:paraId="4D4EB771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5 Tische mit Flipchart-Papier, Schreibzeug, 5 Tischfragen,</w:t>
            </w:r>
          </w:p>
          <w:p w14:paraId="5FE04BAE" w14:textId="7F2DF332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die jeweils </w:t>
            </w:r>
            <w:r w:rsidR="00DB3166" w:rsidRPr="008917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8917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min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in der Gruppe diskutiert und schriftlich auf dem Flipchart festgehalten werden.</w:t>
            </w:r>
          </w:p>
          <w:p w14:paraId="3AC4460D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03385" w14:textId="77777777" w:rsidR="00980B11" w:rsidRPr="0089177F" w:rsidRDefault="00980B11" w:rsidP="000A09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Ablauf:</w:t>
            </w:r>
          </w:p>
          <w:p w14:paraId="66854424" w14:textId="09BE14F5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Eine Gastgeberin/ein Gastgeber, der sich freiwillig aus der </w:t>
            </w:r>
            <w:r w:rsidR="00CD343E">
              <w:rPr>
                <w:rFonts w:asciiTheme="minorHAnsi" w:hAnsiTheme="minorHAnsi" w:cstheme="minorHAnsi"/>
                <w:sz w:val="20"/>
                <w:szCs w:val="20"/>
              </w:rPr>
              <w:t>Kleing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ruppe meldet, achtet darauf, dass 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eine offene, klare und freundliche Atmosphäre beim Gespräch entsteht – siehe Informationsblatt</w:t>
            </w:r>
          </w:p>
          <w:p w14:paraId="2193F637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96D5A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Nach 8 min wechseln die anderen Teilnehmerinnen/Teilnehmer den Tisch; 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die Gastgeberin/der Gastgeber bleibt am Tisch und erzählt der neuen Gruppe stichwortartig die Ergebnisse der Vorgruppe und ersucht um weitere Inputs. </w:t>
            </w:r>
          </w:p>
          <w:p w14:paraId="35C4F993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75B1C" w14:textId="77777777" w:rsidR="00980B11" w:rsidRPr="0089177F" w:rsidRDefault="00980B11" w:rsidP="000A09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Nach weiteren 8 min nochmaliger Wechsel der  Teilnehmerinnen/Teilnehmer</w:t>
            </w:r>
            <w:r w:rsidRPr="0089177F">
              <w:rPr>
                <w:rFonts w:asciiTheme="minorHAnsi" w:hAnsiTheme="minorHAnsi" w:cstheme="minorHAnsi"/>
                <w:b/>
                <w:color w:val="31849B" w:themeColor="accent5" w:themeShade="BF"/>
                <w:sz w:val="20"/>
                <w:szCs w:val="20"/>
              </w:rPr>
              <w:t>.</w:t>
            </w:r>
          </w:p>
          <w:p w14:paraId="0F5F31CB" w14:textId="77777777" w:rsidR="00980B11" w:rsidRPr="0089177F" w:rsidRDefault="00980B11" w:rsidP="000A09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4CB7FE" w14:textId="3D271E3B" w:rsidR="00980B11" w:rsidRPr="0089177F" w:rsidRDefault="00980B11" w:rsidP="000A09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1. Tischfrage</w:t>
            </w:r>
            <w:r w:rsidR="003D7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Teamarbeit</w:t>
            </w:r>
          </w:p>
          <w:p w14:paraId="79B75152" w14:textId="60ED5CC2" w:rsidR="00980B11" w:rsidRPr="0089177F" w:rsidRDefault="00980B11" w:rsidP="000A09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2. Tischfrage</w:t>
            </w:r>
            <w:r w:rsidR="003D7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Störfaktoren</w:t>
            </w:r>
          </w:p>
          <w:p w14:paraId="07424AA6" w14:textId="44016369" w:rsidR="00980B11" w:rsidRPr="0089177F" w:rsidRDefault="00980B11" w:rsidP="000A09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3. Tischfrage</w:t>
            </w:r>
            <w:r w:rsidR="003D7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Wünsche und Verbesserungen</w:t>
            </w:r>
          </w:p>
          <w:p w14:paraId="638DFFA1" w14:textId="13AE874B" w:rsidR="00980B11" w:rsidRPr="0089177F" w:rsidRDefault="00980B11" w:rsidP="00542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4. Tischfrage </w:t>
            </w:r>
            <w:r w:rsidR="003D7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Vergleich BD – Regelunterricht</w:t>
            </w:r>
          </w:p>
          <w:p w14:paraId="3A4C98AC" w14:textId="591003D0" w:rsidR="00980B11" w:rsidRPr="0089177F" w:rsidRDefault="00980B11" w:rsidP="003D7A6C">
            <w:pPr>
              <w:ind w:left="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5. Tischfrage</w:t>
            </w:r>
            <w:r w:rsidR="003D7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Kompetenzen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89DA0C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Flipcharts</w:t>
            </w:r>
          </w:p>
          <w:p w14:paraId="6E7ED6D9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Stifte</w:t>
            </w:r>
          </w:p>
          <w:p w14:paraId="13053088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381E2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5 Fragen 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(ausgedruckt) </w:t>
            </w:r>
          </w:p>
          <w:p w14:paraId="723AA8F2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Informationsblatt (Gastgeber_Worldcafé)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892C8A" w14:textId="77777777" w:rsidR="00BA73CB" w:rsidRDefault="00980B11" w:rsidP="00D92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  <w:p w14:paraId="4F7030B1" w14:textId="192A36E8" w:rsidR="00980B11" w:rsidRPr="0089177F" w:rsidRDefault="00BA73CB" w:rsidP="00D928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251" w14:textId="3C95A402" w:rsidR="00980B11" w:rsidRPr="0089177F" w:rsidRDefault="007E7680" w:rsidP="00832886">
            <w:pPr>
              <w:ind w:righ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80B11" w:rsidRPr="0089177F">
              <w:rPr>
                <w:rFonts w:asciiTheme="minorHAnsi" w:hAnsiTheme="minorHAnsi" w:cstheme="minorHAnsi"/>
                <w:sz w:val="20"/>
                <w:szCs w:val="20"/>
              </w:rPr>
              <w:t>0 min</w:t>
            </w:r>
          </w:p>
        </w:tc>
      </w:tr>
      <w:tr w:rsidR="00980B11" w:rsidRPr="0089177F" w14:paraId="7F59EFD2" w14:textId="77777777" w:rsidTr="003433B2">
        <w:trPr>
          <w:trHeight w:val="20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BAEC58" w14:textId="62DD151E" w:rsidR="00980B11" w:rsidRPr="008B530A" w:rsidRDefault="008B530A" w:rsidP="008B530A">
            <w:pPr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9379"/>
                <w:sz w:val="20"/>
                <w:szCs w:val="20"/>
              </w:rPr>
              <w:t xml:space="preserve">6.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3F09A48A" w14:textId="39D6C967" w:rsidR="00980B11" w:rsidRPr="0089177F" w:rsidRDefault="003433B2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6FFA214A" w14:textId="77777777" w:rsidR="00980B11" w:rsidRPr="0089177F" w:rsidRDefault="00980B11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A89655" w14:textId="69C821F1" w:rsidR="008B530A" w:rsidRDefault="008B530A" w:rsidP="008B530A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Stunde </w:t>
            </w:r>
          </w:p>
          <w:p w14:paraId="3DCB1BE1" w14:textId="77777777" w:rsidR="008B530A" w:rsidRPr="008B530A" w:rsidRDefault="008B530A" w:rsidP="00832886">
            <w:pPr>
              <w:pStyle w:val="Listenabsatz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DC07F2" w14:textId="2093B58D" w:rsidR="00980B11" w:rsidRPr="0089177F" w:rsidRDefault="00980B11" w:rsidP="002C40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Auswertung:</w:t>
            </w:r>
          </w:p>
          <w:p w14:paraId="3929B6B1" w14:textId="77777777" w:rsidR="00980B11" w:rsidRPr="0089177F" w:rsidRDefault="00980B11" w:rsidP="002C4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Die Gastgeberinnen/Gastgeber präsentieren mit Hilfe der aufgehängten Flipcharts die wichtigsten Ergebnisse ihrer Tischrunden. </w:t>
            </w:r>
          </w:p>
          <w:p w14:paraId="10526DBC" w14:textId="77777777" w:rsidR="00980B11" w:rsidRPr="0089177F" w:rsidRDefault="00980B11" w:rsidP="002C4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Die Klasse kommentiert und diskutiert die Ergebnisse.</w:t>
            </w:r>
          </w:p>
          <w:p w14:paraId="45487913" w14:textId="77777777" w:rsidR="00980B11" w:rsidRPr="0089177F" w:rsidRDefault="00980B11" w:rsidP="007D47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Flipcharts fotografieren!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599517" w14:textId="77777777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B935E5" w14:textId="77777777" w:rsidR="00980B11" w:rsidRPr="0089177F" w:rsidRDefault="00980B11" w:rsidP="003F7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848" w14:textId="77777777" w:rsidR="00980B11" w:rsidRPr="0089177F" w:rsidRDefault="00980B11" w:rsidP="003F7465">
            <w:pPr>
              <w:ind w:right="170"/>
              <w:jc w:val="center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15 min</w:t>
            </w:r>
          </w:p>
        </w:tc>
      </w:tr>
      <w:tr w:rsidR="00980B11" w:rsidRPr="0089177F" w14:paraId="77FEE90A" w14:textId="77777777" w:rsidTr="003433B2">
        <w:trPr>
          <w:trHeight w:val="20"/>
        </w:trPr>
        <w:tc>
          <w:tcPr>
            <w:tcW w:w="351" w:type="pct"/>
            <w:vMerge/>
            <w:vAlign w:val="center"/>
          </w:tcPr>
          <w:p w14:paraId="385237F0" w14:textId="77777777" w:rsidR="00980B11" w:rsidRPr="0089177F" w:rsidRDefault="00980B11" w:rsidP="008B530A">
            <w:pPr>
              <w:pStyle w:val="Listenabsatz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4538B459" w14:textId="59BF3330" w:rsidR="00980B11" w:rsidRPr="0089177F" w:rsidRDefault="003433B2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5C33EB" w14:textId="77777777" w:rsidR="006004A1" w:rsidRPr="0089177F" w:rsidRDefault="006004A1" w:rsidP="006004A1">
            <w:pPr>
              <w:pStyle w:val="gliePflei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A6902C" w14:textId="5B4F76BD" w:rsidR="00822542" w:rsidRPr="0089177F" w:rsidRDefault="00980B11" w:rsidP="00680D42">
            <w:pPr>
              <w:pStyle w:val="gliePflei"/>
              <w:numPr>
                <w:ilvl w:val="0"/>
                <w:numId w:val="0"/>
              </w:numPr>
              <w:ind w:left="32"/>
              <w:rPr>
                <w:rFonts w:asciiTheme="minorHAnsi" w:hAnsiTheme="minorHAnsi" w:cstheme="minorHAnsi"/>
                <w:sz w:val="20"/>
                <w:szCs w:val="20"/>
                <w:lang w:val="de-AT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>Feedback mit Fragebogen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9177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>Link:</w:t>
            </w:r>
            <w:r w:rsidR="00822542"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 xml:space="preserve"> finden die SchülerInnen Teams: </w:t>
            </w:r>
            <w:proofErr w:type="gramStart"/>
            <w:r w:rsidR="00822542"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>BD Ordner</w:t>
            </w:r>
            <w:proofErr w:type="gramEnd"/>
            <w:r w:rsidR="00822542"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 xml:space="preserve"> 2</w:t>
            </w:r>
            <w:r w:rsidR="00A01A28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>1</w:t>
            </w:r>
            <w:r w:rsidR="00822542"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 xml:space="preserve"> oder</w:t>
            </w:r>
            <w:r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 xml:space="preserve"> hier klicken:</w:t>
            </w:r>
          </w:p>
          <w:p w14:paraId="7B40AFA9" w14:textId="7DE0F210" w:rsidR="00980B11" w:rsidRPr="0089177F" w:rsidRDefault="00980B11" w:rsidP="00680D42">
            <w:pPr>
              <w:pStyle w:val="gliePflei"/>
              <w:numPr>
                <w:ilvl w:val="0"/>
                <w:numId w:val="0"/>
              </w:numPr>
              <w:ind w:left="32"/>
              <w:rPr>
                <w:rFonts w:asciiTheme="minorHAnsi" w:hAnsiTheme="minorHAnsi" w:cstheme="minorHAnsi"/>
                <w:b/>
                <w:i/>
                <w:sz w:val="20"/>
                <w:szCs w:val="20"/>
                <w:lang w:val="de-AT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br/>
            </w:r>
            <w:r w:rsidR="003D7A6C">
              <w:rPr>
                <w:rFonts w:asciiTheme="minorHAnsi" w:hAnsiTheme="minorHAnsi" w:cstheme="minorHAnsi"/>
                <w:b/>
                <w:i/>
                <w:sz w:val="20"/>
                <w:szCs w:val="20"/>
                <w:lang w:val="de-AT"/>
              </w:rPr>
              <w:t>(Link einfügen)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9FD8CF" w14:textId="39B3582F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D6520" w14:textId="77777777" w:rsidR="00980B11" w:rsidRPr="0089177F" w:rsidRDefault="00980B11" w:rsidP="003F7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eastAsia="Wingdings" w:hAnsiTheme="minorHAnsi" w:cstheme="minorHAnsi"/>
                <w:sz w:val="20"/>
                <w:szCs w:val="20"/>
              </w:rPr>
              <w:t>J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411" w14:textId="77777777" w:rsidR="00980B11" w:rsidRPr="0089177F" w:rsidRDefault="00980B11" w:rsidP="00980B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10 min</w:t>
            </w:r>
          </w:p>
        </w:tc>
      </w:tr>
      <w:tr w:rsidR="00980B11" w:rsidRPr="0089177F" w14:paraId="5063755D" w14:textId="77777777" w:rsidTr="003433B2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9065BA" w14:textId="29B42A73" w:rsidR="00980B11" w:rsidRPr="008B530A" w:rsidRDefault="008B530A" w:rsidP="008B530A">
            <w:pPr>
              <w:rPr>
                <w:rFonts w:asciiTheme="minorHAnsi" w:hAnsiTheme="minorHAnsi" w:cstheme="minorHAnsi"/>
                <w:color w:val="30937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9379"/>
                <w:sz w:val="20"/>
                <w:szCs w:val="20"/>
              </w:rPr>
              <w:t xml:space="preserve">7.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 w14:paraId="291453ED" w14:textId="77777777" w:rsidR="008B530A" w:rsidRDefault="008B530A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D4FF1" w14:textId="77777777" w:rsidR="008B530A" w:rsidRDefault="008B530A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8F9432" w14:textId="77777777" w:rsidR="008B530A" w:rsidRDefault="008B530A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20B26" w14:textId="77777777" w:rsidR="008B530A" w:rsidRDefault="008B530A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B4373" w14:textId="233517E2" w:rsidR="00980B11" w:rsidRPr="0089177F" w:rsidRDefault="00980B11" w:rsidP="002633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BA872B" w14:textId="7FCD52AB" w:rsidR="00737F87" w:rsidRPr="008B530A" w:rsidRDefault="00737F87" w:rsidP="008B53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7E06E49" w14:textId="77777777" w:rsidR="00980B11" w:rsidRPr="0089177F" w:rsidRDefault="00980B11" w:rsidP="00E637D4">
            <w:pPr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Ich kann ein Feedback in Englisch in Form eines Briefes schreiben. </w:t>
            </w:r>
          </w:p>
          <w:p w14:paraId="77F3D57C" w14:textId="77777777" w:rsidR="00980B11" w:rsidRPr="0089177F" w:rsidRDefault="00A844C6" w:rsidP="02F4CE62">
            <w:pPr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Lies</w:t>
            </w:r>
            <w:r w:rsidR="02F4CE62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Worksheet 1, verfasse den Brief und gibt ihn in das zur Verfügung gestellte Kuvert. Kuvert mit Laptop beschriften (Absender und Empfänger) und </w:t>
            </w:r>
            <w:r w:rsidR="00980B11" w:rsidRPr="0089177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2F4CE62" w:rsidRPr="0089177F">
              <w:rPr>
                <w:rFonts w:asciiTheme="minorHAnsi" w:hAnsiTheme="minorHAnsi" w:cstheme="minorHAnsi"/>
                <w:sz w:val="20"/>
                <w:szCs w:val="20"/>
              </w:rPr>
              <w:t>Abgabe der gesammelten Kuverts an die anwesende Lehrkraft. Die gesammelten Kuverts werden in das große C4-Kuvert gelegt.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A86A19" w14:textId="77777777" w:rsidR="003D7A6C" w:rsidRDefault="003D7A6C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1F6B2" w14:textId="304ACD08" w:rsidR="00980B11" w:rsidRPr="0089177F" w:rsidRDefault="00980B11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Worksheet 1</w:t>
            </w:r>
          </w:p>
          <w:p w14:paraId="43720639" w14:textId="5EC5D52F" w:rsidR="00980B11" w:rsidRPr="0089177F" w:rsidRDefault="00E578AF" w:rsidP="00C505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A47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80B11" w:rsidRPr="0089177F">
              <w:rPr>
                <w:rFonts w:asciiTheme="minorHAnsi" w:hAnsiTheme="minorHAnsi" w:cstheme="minorHAnsi"/>
                <w:sz w:val="20"/>
                <w:szCs w:val="20"/>
              </w:rPr>
              <w:t xml:space="preserve"> Kuverts C6, ein C4-Kuvert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658058" w14:textId="77777777" w:rsidR="00980B11" w:rsidRPr="0089177F" w:rsidRDefault="00980B11" w:rsidP="003F7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eastAsia="Wingdings" w:hAnsiTheme="minorHAnsi" w:cstheme="minorHAnsi"/>
                <w:sz w:val="20"/>
                <w:szCs w:val="20"/>
              </w:rPr>
              <w:t>J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5F5" w14:textId="77777777" w:rsidR="00980B11" w:rsidRPr="0089177F" w:rsidRDefault="00980B11" w:rsidP="003F7465">
            <w:pPr>
              <w:ind w:righ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77F">
              <w:rPr>
                <w:rFonts w:asciiTheme="minorHAnsi" w:hAnsiTheme="minorHAnsi" w:cstheme="minorHAnsi"/>
                <w:sz w:val="20"/>
                <w:szCs w:val="20"/>
              </w:rPr>
              <w:t>20 min</w:t>
            </w:r>
          </w:p>
        </w:tc>
      </w:tr>
    </w:tbl>
    <w:p w14:paraId="58B9B0D3" w14:textId="3E199EDA" w:rsidR="003D54C7" w:rsidRPr="0089177F" w:rsidRDefault="00321749" w:rsidP="00233A1B">
      <w:pPr>
        <w:spacing w:before="240"/>
        <w:rPr>
          <w:rFonts w:asciiTheme="minorHAnsi" w:hAnsiTheme="minorHAnsi" w:cstheme="minorHAnsi"/>
          <w:i/>
          <w:sz w:val="20"/>
          <w:szCs w:val="20"/>
        </w:rPr>
      </w:pPr>
      <w:r w:rsidRPr="0089177F">
        <w:rPr>
          <w:rFonts w:asciiTheme="minorHAnsi" w:hAnsiTheme="minorHAnsi" w:cstheme="minorHAnsi"/>
          <w:b/>
          <w:i/>
          <w:sz w:val="20"/>
          <w:szCs w:val="20"/>
        </w:rPr>
        <w:t>Was ist noch z</w:t>
      </w:r>
      <w:r w:rsidR="003D54C7" w:rsidRPr="0089177F">
        <w:rPr>
          <w:rFonts w:asciiTheme="minorHAnsi" w:hAnsiTheme="minorHAnsi" w:cstheme="minorHAnsi"/>
          <w:b/>
          <w:i/>
          <w:sz w:val="20"/>
          <w:szCs w:val="20"/>
        </w:rPr>
        <w:t>u erledigen bis</w:t>
      </w:r>
      <w:r w:rsidR="003D54C7" w:rsidRPr="0089177F">
        <w:rPr>
          <w:rFonts w:asciiTheme="minorHAnsi" w:hAnsiTheme="minorHAnsi" w:cstheme="minorHAnsi"/>
          <w:i/>
          <w:sz w:val="20"/>
          <w:szCs w:val="20"/>
        </w:rPr>
        <w:t>:</w:t>
      </w:r>
      <w:r w:rsidRPr="0089177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7EFDCCB" w14:textId="77777777" w:rsidR="00825F8A" w:rsidRPr="0089177F" w:rsidRDefault="00825F8A" w:rsidP="00233A1B">
      <w:pPr>
        <w:spacing w:before="240"/>
        <w:rPr>
          <w:rFonts w:asciiTheme="minorHAnsi" w:hAnsiTheme="minorHAnsi" w:cstheme="minorHAnsi"/>
          <w:i/>
          <w:sz w:val="20"/>
          <w:szCs w:val="20"/>
        </w:rPr>
      </w:pPr>
    </w:p>
    <w:p w14:paraId="66C16B30" w14:textId="23CDE705" w:rsidR="00E93441" w:rsidRDefault="00DB5960" w:rsidP="00E93441">
      <w:pPr>
        <w:pStyle w:val="gliePflei"/>
        <w:rPr>
          <w:rFonts w:asciiTheme="minorHAnsi" w:hAnsiTheme="minorHAnsi" w:cstheme="minorHAnsi"/>
          <w:sz w:val="20"/>
          <w:szCs w:val="20"/>
        </w:rPr>
      </w:pPr>
      <w:r w:rsidRPr="0089177F">
        <w:rPr>
          <w:rFonts w:asciiTheme="minorHAnsi" w:hAnsiTheme="minorHAnsi" w:cstheme="minorHAnsi"/>
          <w:sz w:val="20"/>
          <w:szCs w:val="20"/>
        </w:rPr>
        <w:t xml:space="preserve">Fotografien </w:t>
      </w:r>
      <w:r w:rsidR="00854A97" w:rsidRPr="0089177F">
        <w:rPr>
          <w:rFonts w:asciiTheme="minorHAnsi" w:hAnsiTheme="minorHAnsi" w:cstheme="minorHAnsi"/>
          <w:sz w:val="20"/>
          <w:szCs w:val="20"/>
        </w:rPr>
        <w:t xml:space="preserve">und Filme </w:t>
      </w:r>
      <w:r w:rsidR="004B5E9D">
        <w:rPr>
          <w:rFonts w:asciiTheme="minorHAnsi" w:hAnsiTheme="minorHAnsi" w:cstheme="minorHAnsi"/>
          <w:sz w:val="20"/>
          <w:szCs w:val="20"/>
        </w:rPr>
        <w:t>im Teamsordner hochloaden.</w:t>
      </w:r>
    </w:p>
    <w:p w14:paraId="5F0BB78D" w14:textId="77777777" w:rsidR="00832886" w:rsidRPr="0089177F" w:rsidRDefault="00832886" w:rsidP="00832886">
      <w:pPr>
        <w:pStyle w:val="gliePflei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  <w:szCs w:val="20"/>
        </w:rPr>
      </w:pPr>
    </w:p>
    <w:p w14:paraId="2539F6CB" w14:textId="77777777" w:rsidR="007A72B0" w:rsidRPr="0089177F" w:rsidRDefault="02F4CE62" w:rsidP="00E93441">
      <w:pPr>
        <w:pStyle w:val="gliePflei"/>
        <w:rPr>
          <w:rFonts w:asciiTheme="minorHAnsi" w:hAnsiTheme="minorHAnsi" w:cstheme="minorHAnsi"/>
          <w:sz w:val="20"/>
          <w:szCs w:val="20"/>
        </w:rPr>
      </w:pPr>
      <w:r w:rsidRPr="0089177F">
        <w:rPr>
          <w:rFonts w:asciiTheme="minorHAnsi" w:hAnsiTheme="minorHAnsi" w:cstheme="minorHAnsi"/>
          <w:sz w:val="20"/>
          <w:szCs w:val="20"/>
        </w:rPr>
        <w:t>Englischen Brief in das zur Verfügung gestellte Kuvert geben und alle zusammen in das C4-Kuvert am Ende des BD-Unterrichts der Lehrkraft abgeben.</w:t>
      </w:r>
    </w:p>
    <w:p w14:paraId="3BBD81DE" w14:textId="77777777" w:rsidR="00275BEF" w:rsidRPr="0089177F" w:rsidRDefault="00275BEF" w:rsidP="00275BEF">
      <w:pPr>
        <w:pStyle w:val="gliePflei"/>
        <w:numPr>
          <w:ilvl w:val="0"/>
          <w:numId w:val="0"/>
        </w:numPr>
        <w:ind w:left="720" w:hanging="360"/>
        <w:rPr>
          <w:rFonts w:asciiTheme="minorHAnsi" w:hAnsiTheme="minorHAnsi" w:cstheme="minorHAnsi"/>
          <w:sz w:val="20"/>
          <w:szCs w:val="20"/>
        </w:rPr>
      </w:pPr>
    </w:p>
    <w:p w14:paraId="6DB3736E" w14:textId="77777777" w:rsidR="00854A97" w:rsidRDefault="00854A97" w:rsidP="00854A97">
      <w:pPr>
        <w:pStyle w:val="gliePflei"/>
        <w:numPr>
          <w:ilvl w:val="0"/>
          <w:numId w:val="0"/>
        </w:numPr>
        <w:ind w:left="720" w:hanging="360"/>
      </w:pPr>
    </w:p>
    <w:p w14:paraId="66937BAD" w14:textId="77777777" w:rsidR="001D57FC" w:rsidRDefault="001D57FC" w:rsidP="00854A97">
      <w:pPr>
        <w:pStyle w:val="gliePflei"/>
        <w:numPr>
          <w:ilvl w:val="0"/>
          <w:numId w:val="0"/>
        </w:numPr>
        <w:ind w:left="720" w:hanging="360"/>
      </w:pPr>
    </w:p>
    <w:p w14:paraId="6E3824B2" w14:textId="77777777" w:rsidR="001D57FC" w:rsidRDefault="001D57FC" w:rsidP="00854A97">
      <w:pPr>
        <w:pStyle w:val="gliePflei"/>
        <w:numPr>
          <w:ilvl w:val="0"/>
          <w:numId w:val="0"/>
        </w:numPr>
        <w:ind w:left="720" w:hanging="360"/>
      </w:pPr>
    </w:p>
    <w:p w14:paraId="15E5F130" w14:textId="77777777" w:rsidR="003D7A6C" w:rsidRDefault="003D7A6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18602C76" w14:textId="17FB11C8" w:rsidR="00F135CD" w:rsidRPr="00741AA8" w:rsidRDefault="008D6AFC" w:rsidP="008D6AFC">
      <w:pPr>
        <w:pStyle w:val="gliePflei"/>
        <w:numPr>
          <w:ilvl w:val="0"/>
          <w:numId w:val="0"/>
        </w:numPr>
        <w:tabs>
          <w:tab w:val="left" w:pos="2694"/>
        </w:tabs>
        <w:jc w:val="center"/>
        <w:rPr>
          <w:b/>
          <w:sz w:val="28"/>
          <w:szCs w:val="28"/>
          <w:lang w:val="en-US"/>
        </w:rPr>
      </w:pPr>
      <w:r w:rsidRPr="00741AA8">
        <w:rPr>
          <w:b/>
          <w:sz w:val="28"/>
          <w:szCs w:val="28"/>
          <w:lang w:val="en-US"/>
        </w:rPr>
        <w:lastRenderedPageBreak/>
        <w:t>WORKSHEET 1</w:t>
      </w:r>
    </w:p>
    <w:p w14:paraId="3C967B1E" w14:textId="77777777" w:rsidR="008D6AFC" w:rsidRPr="00741AA8" w:rsidRDefault="008D6AFC" w:rsidP="008D6AFC">
      <w:pPr>
        <w:pStyle w:val="gliePflei"/>
        <w:numPr>
          <w:ilvl w:val="0"/>
          <w:numId w:val="0"/>
        </w:numPr>
        <w:tabs>
          <w:tab w:val="left" w:pos="2694"/>
        </w:tabs>
        <w:jc w:val="center"/>
        <w:rPr>
          <w:b/>
          <w:sz w:val="28"/>
          <w:szCs w:val="28"/>
          <w:lang w:val="en-US"/>
        </w:rPr>
      </w:pPr>
    </w:p>
    <w:p w14:paraId="73FDF5FA" w14:textId="77777777" w:rsidR="008D6AFC" w:rsidRDefault="008D6AFC" w:rsidP="00954181">
      <w:pPr>
        <w:pStyle w:val="gliePflei"/>
        <w:numPr>
          <w:ilvl w:val="0"/>
          <w:numId w:val="0"/>
        </w:numPr>
        <w:tabs>
          <w:tab w:val="left" w:pos="2694"/>
        </w:tabs>
        <w:jc w:val="both"/>
        <w:rPr>
          <w:lang w:val="en-GB"/>
        </w:rPr>
      </w:pPr>
      <w:r w:rsidRPr="00482596">
        <w:rPr>
          <w:lang w:val="en-GB"/>
        </w:rPr>
        <w:t xml:space="preserve">After </w:t>
      </w:r>
      <w:r w:rsidR="00482596" w:rsidRPr="00482596">
        <w:rPr>
          <w:lang w:val="en-GB"/>
        </w:rPr>
        <w:t>you have experienced the c</w:t>
      </w:r>
      <w:r w:rsidR="00482596">
        <w:rPr>
          <w:lang w:val="en-GB"/>
        </w:rPr>
        <w:t xml:space="preserve">oncept of the Business Day your teachers would like to know your </w:t>
      </w:r>
      <w:r w:rsidR="00D31BF4">
        <w:rPr>
          <w:lang w:val="en-GB"/>
        </w:rPr>
        <w:t>opinion</w:t>
      </w:r>
      <w:r w:rsidR="00482596">
        <w:rPr>
          <w:lang w:val="en-GB"/>
        </w:rPr>
        <w:t xml:space="preserve"> about it.</w:t>
      </w:r>
      <w:r w:rsidR="00FF1FA5">
        <w:rPr>
          <w:lang w:val="en-GB"/>
        </w:rPr>
        <w:t xml:space="preserve"> </w:t>
      </w:r>
      <w:r w:rsidR="00954181">
        <w:rPr>
          <w:lang w:val="en-GB"/>
        </w:rPr>
        <w:t xml:space="preserve">As English is one of the subjects involved </w:t>
      </w:r>
      <w:r w:rsidR="00B7289F">
        <w:rPr>
          <w:lang w:val="en-GB"/>
        </w:rPr>
        <w:t xml:space="preserve">you are asked to write </w:t>
      </w:r>
      <w:r w:rsidR="002B37D6">
        <w:rPr>
          <w:lang w:val="en-GB"/>
        </w:rPr>
        <w:t>a</w:t>
      </w:r>
      <w:r w:rsidR="00B7289F">
        <w:rPr>
          <w:lang w:val="en-GB"/>
        </w:rPr>
        <w:t xml:space="preserve"> letter </w:t>
      </w:r>
      <w:r w:rsidR="002B37D6">
        <w:rPr>
          <w:lang w:val="en-GB"/>
        </w:rPr>
        <w:t xml:space="preserve">with your personal feedback </w:t>
      </w:r>
      <w:r w:rsidR="00B7289F">
        <w:rPr>
          <w:lang w:val="en-GB"/>
        </w:rPr>
        <w:t>in English.</w:t>
      </w:r>
      <w:r w:rsidR="002B37D6">
        <w:rPr>
          <w:lang w:val="en-GB"/>
        </w:rPr>
        <w:t xml:space="preserve"> The letter should be addressed to all the teachers involved.</w:t>
      </w:r>
    </w:p>
    <w:p w14:paraId="70D26DFB" w14:textId="77777777" w:rsidR="00482596" w:rsidRDefault="00482596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53D22141" w14:textId="77777777" w:rsidR="00482596" w:rsidRDefault="00482596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3F52AA2F" w14:textId="77777777" w:rsidR="00AF4343" w:rsidRDefault="00AF4343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6157924E" w14:textId="77777777" w:rsidR="00AF4343" w:rsidRDefault="00AF4343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7794B43E" w14:textId="77777777" w:rsidR="00AF4343" w:rsidRDefault="00AF4343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1ED39CAC" w14:textId="77777777" w:rsidR="00AF4343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  <w:r w:rsidRPr="00AF4343"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16F9C6A" wp14:editId="31D03B04">
            <wp:simplePos x="0" y="0"/>
            <wp:positionH relativeFrom="column">
              <wp:posOffset>1285710</wp:posOffset>
            </wp:positionH>
            <wp:positionV relativeFrom="paragraph">
              <wp:posOffset>12369</wp:posOffset>
            </wp:positionV>
            <wp:extent cx="3315335" cy="2506345"/>
            <wp:effectExtent l="0" t="0" r="0" b="8255"/>
            <wp:wrapThrough wrapText="bothSides">
              <wp:wrapPolygon edited="0">
                <wp:start x="0" y="0"/>
                <wp:lineTo x="0" y="21507"/>
                <wp:lineTo x="21472" y="21507"/>
                <wp:lineTo x="2147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E268F" w14:textId="77777777" w:rsidR="00AF4343" w:rsidRDefault="00AF4343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008A1F02" w14:textId="77777777" w:rsidR="00AF4343" w:rsidRDefault="00AF4343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4DD44826" w14:textId="77777777" w:rsidR="00AF4343" w:rsidRDefault="00AF4343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63E0AB07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3D0E0CF3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5F13A536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0FB5E7C8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50898AFE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47A619F9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4A3F4E48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79AAFE6A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2FEF15AE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021F80B8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0D99B16B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5C380D8B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6D6C7CC3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75FB3AED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42107A21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  <w:r>
        <w:rPr>
          <w:lang w:val="en-GB"/>
        </w:rPr>
        <w:t xml:space="preserve">In your </w:t>
      </w:r>
      <w:r w:rsidRPr="00B7289F">
        <w:rPr>
          <w:b/>
          <w:lang w:val="en-GB"/>
        </w:rPr>
        <w:t xml:space="preserve">letter </w:t>
      </w:r>
      <w:r>
        <w:rPr>
          <w:lang w:val="en-GB"/>
        </w:rPr>
        <w:t>you should</w:t>
      </w:r>
    </w:p>
    <w:p w14:paraId="0D2A0A59" w14:textId="77777777" w:rsidR="00B7289F" w:rsidRDefault="00B7289F" w:rsidP="008D6AFC">
      <w:pPr>
        <w:pStyle w:val="gliePflei"/>
        <w:numPr>
          <w:ilvl w:val="0"/>
          <w:numId w:val="0"/>
        </w:numPr>
        <w:tabs>
          <w:tab w:val="left" w:pos="2694"/>
        </w:tabs>
        <w:rPr>
          <w:lang w:val="en-GB"/>
        </w:rPr>
      </w:pPr>
    </w:p>
    <w:p w14:paraId="20DBC150" w14:textId="77777777" w:rsidR="00B7289F" w:rsidRDefault="00B7289F" w:rsidP="00B7289F">
      <w:pPr>
        <w:pStyle w:val="gliePflei"/>
        <w:numPr>
          <w:ilvl w:val="0"/>
          <w:numId w:val="31"/>
        </w:numPr>
        <w:tabs>
          <w:tab w:val="left" w:pos="2694"/>
        </w:tabs>
        <w:rPr>
          <w:lang w:val="en-GB"/>
        </w:rPr>
      </w:pPr>
      <w:r>
        <w:rPr>
          <w:lang w:val="en-GB"/>
        </w:rPr>
        <w:t>evaluate the concept of the Business Day</w:t>
      </w:r>
    </w:p>
    <w:p w14:paraId="2993F0C2" w14:textId="77777777" w:rsidR="00B7289F" w:rsidRDefault="00F95ABA" w:rsidP="00B7289F">
      <w:pPr>
        <w:pStyle w:val="gliePflei"/>
        <w:numPr>
          <w:ilvl w:val="0"/>
          <w:numId w:val="31"/>
        </w:numPr>
        <w:tabs>
          <w:tab w:val="left" w:pos="2694"/>
        </w:tabs>
        <w:rPr>
          <w:lang w:val="en-GB"/>
        </w:rPr>
      </w:pPr>
      <w:r>
        <w:rPr>
          <w:lang w:val="en-GB"/>
        </w:rPr>
        <w:t>point out what you like about the concept</w:t>
      </w:r>
    </w:p>
    <w:p w14:paraId="2B87FC06" w14:textId="77777777" w:rsidR="00F95ABA" w:rsidRDefault="000B39B4" w:rsidP="00B7289F">
      <w:pPr>
        <w:pStyle w:val="gliePflei"/>
        <w:numPr>
          <w:ilvl w:val="0"/>
          <w:numId w:val="31"/>
        </w:numPr>
        <w:tabs>
          <w:tab w:val="left" w:pos="2694"/>
        </w:tabs>
        <w:rPr>
          <w:lang w:val="en-GB"/>
        </w:rPr>
      </w:pPr>
      <w:r>
        <w:rPr>
          <w:lang w:val="en-GB"/>
        </w:rPr>
        <w:t xml:space="preserve">discuss what should be changed </w:t>
      </w:r>
      <w:r w:rsidR="00891C67">
        <w:rPr>
          <w:lang w:val="en-GB"/>
        </w:rPr>
        <w:t>for next year</w:t>
      </w:r>
    </w:p>
    <w:p w14:paraId="1ADC38D7" w14:textId="77777777" w:rsidR="00891C67" w:rsidRDefault="00891C67" w:rsidP="00891C67">
      <w:pPr>
        <w:pStyle w:val="gliePflei"/>
        <w:numPr>
          <w:ilvl w:val="0"/>
          <w:numId w:val="0"/>
        </w:numPr>
        <w:tabs>
          <w:tab w:val="left" w:pos="2694"/>
        </w:tabs>
        <w:ind w:left="720" w:hanging="360"/>
        <w:rPr>
          <w:lang w:val="en-GB"/>
        </w:rPr>
      </w:pPr>
    </w:p>
    <w:p w14:paraId="0D7D4E99" w14:textId="77777777" w:rsidR="00891C67" w:rsidRDefault="00891C67" w:rsidP="00891C67">
      <w:pPr>
        <w:pStyle w:val="gliePflei"/>
        <w:numPr>
          <w:ilvl w:val="0"/>
          <w:numId w:val="0"/>
        </w:numPr>
        <w:tabs>
          <w:tab w:val="left" w:pos="2694"/>
        </w:tabs>
        <w:ind w:left="720" w:hanging="360"/>
        <w:rPr>
          <w:lang w:val="en-GB"/>
        </w:rPr>
      </w:pPr>
    </w:p>
    <w:p w14:paraId="1B3D09CB" w14:textId="646D1850" w:rsidR="00DC01E7" w:rsidRDefault="00891C67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lang w:val="en-GB"/>
        </w:rPr>
      </w:pPr>
      <w:r>
        <w:rPr>
          <w:lang w:val="en-GB"/>
        </w:rPr>
        <w:t xml:space="preserve">You should write </w:t>
      </w:r>
      <w:r w:rsidRPr="00891C67">
        <w:rPr>
          <w:b/>
          <w:lang w:val="en-GB"/>
        </w:rPr>
        <w:t>about 2</w:t>
      </w:r>
      <w:r w:rsidR="0089177F">
        <w:rPr>
          <w:b/>
          <w:lang w:val="en-GB"/>
        </w:rPr>
        <w:t>0</w:t>
      </w:r>
      <w:r w:rsidRPr="00891C67">
        <w:rPr>
          <w:b/>
          <w:lang w:val="en-GB"/>
        </w:rPr>
        <w:t>0 words</w:t>
      </w:r>
      <w:r>
        <w:rPr>
          <w:lang w:val="en-GB"/>
        </w:rPr>
        <w:t>.</w:t>
      </w:r>
    </w:p>
    <w:p w14:paraId="0FAD6BCB" w14:textId="77777777" w:rsidR="00DC01E7" w:rsidRDefault="00DC01E7" w:rsidP="00DC01E7">
      <w:pPr>
        <w:rPr>
          <w:lang w:val="en-GB"/>
        </w:rPr>
      </w:pPr>
      <w:r>
        <w:rPr>
          <w:lang w:val="en-GB"/>
        </w:rPr>
        <w:br w:type="page"/>
      </w:r>
    </w:p>
    <w:p w14:paraId="0B0D0352" w14:textId="77777777" w:rsidR="000C37AD" w:rsidRDefault="000C37AD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lang w:val="en-GB"/>
        </w:rPr>
      </w:pPr>
    </w:p>
    <w:p w14:paraId="0D451997" w14:textId="77777777" w:rsidR="000C37AD" w:rsidRDefault="000C37AD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lang w:val="en-GB"/>
        </w:rPr>
      </w:pPr>
    </w:p>
    <w:p w14:paraId="2A9D968A" w14:textId="77777777" w:rsidR="00A43D84" w:rsidRDefault="00A43D84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lang w:val="de-AT"/>
        </w:rPr>
      </w:pPr>
    </w:p>
    <w:p w14:paraId="7AA4EDEB" w14:textId="77777777" w:rsidR="00DD6436" w:rsidRDefault="00DD6436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lang w:val="de-AT"/>
        </w:rPr>
      </w:pPr>
    </w:p>
    <w:p w14:paraId="24483CA5" w14:textId="77777777" w:rsidR="000C37AD" w:rsidRPr="00562BAA" w:rsidRDefault="00562BAA" w:rsidP="00562BAA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b/>
          <w:sz w:val="28"/>
          <w:lang w:val="de-AT"/>
        </w:rPr>
      </w:pPr>
      <w:r w:rsidRPr="00562BAA">
        <w:rPr>
          <w:b/>
          <w:sz w:val="28"/>
          <w:highlight w:val="lightGray"/>
          <w:lang w:val="de-AT"/>
        </w:rPr>
        <w:t>Arbeitsauftrag – Vorbereitung Praktikum und Praktikumsportfolio</w:t>
      </w:r>
    </w:p>
    <w:p w14:paraId="024B4B8E" w14:textId="77777777" w:rsidR="00562BAA" w:rsidRPr="005E0B7A" w:rsidRDefault="00562BAA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rFonts w:ascii="Arial" w:hAnsi="Arial" w:cs="Arial"/>
          <w:sz w:val="22"/>
          <w:szCs w:val="22"/>
          <w:lang w:val="de-AT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371"/>
        <w:gridCol w:w="1524"/>
      </w:tblGrid>
      <w:tr w:rsidR="001D1B1E" w:rsidRPr="005E0B7A" w14:paraId="0F66D2A0" w14:textId="77777777" w:rsidTr="001D1B1E">
        <w:tc>
          <w:tcPr>
            <w:tcW w:w="567" w:type="dxa"/>
          </w:tcPr>
          <w:p w14:paraId="1D9E3040" w14:textId="77777777" w:rsidR="001D1B1E" w:rsidRPr="005E0B7A" w:rsidRDefault="001D1B1E" w:rsidP="001D1B1E">
            <w:pPr>
              <w:pStyle w:val="gliePflei"/>
              <w:numPr>
                <w:ilvl w:val="0"/>
                <w:numId w:val="32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7371" w:type="dxa"/>
          </w:tcPr>
          <w:p w14:paraId="58ADBA6D" w14:textId="77777777" w:rsidR="0066347B" w:rsidRDefault="00FE53D1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97D8D">
              <w:rPr>
                <w:rFonts w:ascii="Arial" w:hAnsi="Arial" w:cs="Arial"/>
                <w:b/>
                <w:sz w:val="22"/>
                <w:szCs w:val="22"/>
                <w:lang w:val="de-AT"/>
              </w:rPr>
              <w:t>Lesen</w:t>
            </w: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Sie die</w:t>
            </w:r>
            <w:r w:rsidR="001D1B1E"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Verhaltensregeln </w:t>
            </w: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>aus</w:t>
            </w:r>
            <w:r w:rsidR="001D1B1E"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ihrem Prakt</w:t>
            </w:r>
            <w:r w:rsidR="00FD4869" w:rsidRPr="005E0B7A">
              <w:rPr>
                <w:rFonts w:ascii="Arial" w:hAnsi="Arial" w:cs="Arial"/>
                <w:sz w:val="22"/>
                <w:szCs w:val="22"/>
                <w:lang w:val="de-AT"/>
              </w:rPr>
              <w:t>ikumsportfolio</w:t>
            </w:r>
            <w:r w:rsidR="00573C3C"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durch (Kopie</w:t>
            </w: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573C3C" w:rsidRPr="005E0B7A">
              <w:rPr>
                <w:rFonts w:ascii="Arial" w:hAnsi="Arial" w:cs="Arial"/>
                <w:sz w:val="22"/>
                <w:szCs w:val="22"/>
                <w:lang w:val="de-AT"/>
              </w:rPr>
              <w:t>im Anschluss) und bewerten Sie diese</w:t>
            </w:r>
            <w:r w:rsidR="0066347B">
              <w:rPr>
                <w:rFonts w:ascii="Arial" w:hAnsi="Arial" w:cs="Arial"/>
                <w:sz w:val="22"/>
                <w:szCs w:val="22"/>
                <w:lang w:val="de-AT"/>
              </w:rPr>
              <w:t>:</w:t>
            </w:r>
          </w:p>
          <w:p w14:paraId="1BD5DAC4" w14:textId="77777777" w:rsidR="0066347B" w:rsidRDefault="0066347B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14:paraId="76364BA5" w14:textId="77777777" w:rsidR="0066347B" w:rsidRDefault="005E0B7A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E0B7A">
              <w:rPr>
                <w:rFonts w:ascii="Arial" w:hAnsi="Arial" w:cs="Arial"/>
                <w:b/>
                <w:sz w:val="22"/>
                <w:szCs w:val="22"/>
                <w:lang w:val="de-AT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573C3C" w:rsidRPr="005E0B7A">
              <w:rPr>
                <w:rFonts w:ascii="Arial" w:hAnsi="Arial" w:cs="Arial"/>
                <w:sz w:val="22"/>
                <w:szCs w:val="22"/>
                <w:lang w:val="de-AT"/>
              </w:rPr>
              <w:t>„ich bin vollkommen einverstanden</w:t>
            </w:r>
            <w:r w:rsidR="0066347B">
              <w:rPr>
                <w:rFonts w:ascii="Arial" w:hAnsi="Arial" w:cs="Arial"/>
                <w:sz w:val="22"/>
                <w:szCs w:val="22"/>
                <w:lang w:val="de-AT"/>
              </w:rPr>
              <w:t>“</w:t>
            </w:r>
          </w:p>
          <w:p w14:paraId="1C00ECDC" w14:textId="77777777" w:rsidR="0066347B" w:rsidRDefault="005E0B7A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E0B7A">
              <w:rPr>
                <w:rFonts w:ascii="Arial" w:hAnsi="Arial" w:cs="Arial"/>
                <w:b/>
                <w:sz w:val="22"/>
                <w:szCs w:val="22"/>
                <w:lang w:val="de-AT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„nicht ganz einverstanden, aber ich halte mich dran“</w:t>
            </w:r>
          </w:p>
          <w:p w14:paraId="6A8B6765" w14:textId="77777777" w:rsidR="001D1B1E" w:rsidRDefault="005E0B7A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E0B7A">
              <w:rPr>
                <w:rFonts w:ascii="Arial" w:hAnsi="Arial" w:cs="Arial"/>
                <w:b/>
                <w:sz w:val="22"/>
                <w:szCs w:val="22"/>
                <w:lang w:val="de-AT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„damit kann ich mich nicht identifizieren“</w:t>
            </w:r>
          </w:p>
          <w:p w14:paraId="010A85BB" w14:textId="77777777" w:rsidR="0066347B" w:rsidRDefault="0066347B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14:paraId="0BB909F7" w14:textId="77777777" w:rsidR="0066347B" w:rsidRDefault="006F48F7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67D95">
              <w:rPr>
                <w:rFonts w:ascii="Arial" w:hAnsi="Arial" w:cs="Arial"/>
                <w:b/>
                <w:sz w:val="22"/>
                <w:szCs w:val="22"/>
                <w:lang w:val="de-AT"/>
              </w:rPr>
              <w:t>Diskutieren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Sie im Ans</w:t>
            </w:r>
            <w:r w:rsidR="00025AAC">
              <w:rPr>
                <w:rFonts w:ascii="Arial" w:hAnsi="Arial" w:cs="Arial"/>
                <w:sz w:val="22"/>
                <w:szCs w:val="22"/>
                <w:lang w:val="de-AT"/>
              </w:rPr>
              <w:t xml:space="preserve">chluss im Plenum ihre Bewertung, zunächst alle Bewertungen mit 3 und dann </w:t>
            </w:r>
            <w:r w:rsidR="007E2E79">
              <w:rPr>
                <w:rFonts w:ascii="Arial" w:hAnsi="Arial" w:cs="Arial"/>
                <w:sz w:val="22"/>
                <w:szCs w:val="22"/>
                <w:lang w:val="de-AT"/>
              </w:rPr>
              <w:t xml:space="preserve">alle </w:t>
            </w:r>
            <w:r w:rsidR="00025AAC">
              <w:rPr>
                <w:rFonts w:ascii="Arial" w:hAnsi="Arial" w:cs="Arial"/>
                <w:sz w:val="22"/>
                <w:szCs w:val="22"/>
                <w:lang w:val="de-AT"/>
              </w:rPr>
              <w:t>mit 2.</w:t>
            </w:r>
            <w:r w:rsidR="00567D95">
              <w:rPr>
                <w:rFonts w:ascii="Arial" w:hAnsi="Arial" w:cs="Arial"/>
                <w:sz w:val="22"/>
                <w:szCs w:val="22"/>
                <w:lang w:val="de-AT"/>
              </w:rPr>
              <w:t xml:space="preserve"> Mögliche Diskussionspunkte: warum kann ich mich nicht damit identifizieren? Welchen Sinn könnte diese Regel haben? Durch welche Regel würde ich diese ersetzen?</w:t>
            </w:r>
          </w:p>
          <w:p w14:paraId="54BFF098" w14:textId="77777777" w:rsidR="006F48F7" w:rsidRPr="005E0B7A" w:rsidRDefault="006F48F7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24" w:type="dxa"/>
          </w:tcPr>
          <w:p w14:paraId="627DCE79" w14:textId="77777777" w:rsidR="001D1B1E" w:rsidRPr="005E0B7A" w:rsidRDefault="002C0772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>15 min</w:t>
            </w:r>
          </w:p>
        </w:tc>
      </w:tr>
      <w:tr w:rsidR="001D1B1E" w:rsidRPr="005E0B7A" w14:paraId="22AADED6" w14:textId="77777777" w:rsidTr="001D1B1E">
        <w:tc>
          <w:tcPr>
            <w:tcW w:w="567" w:type="dxa"/>
          </w:tcPr>
          <w:p w14:paraId="76AAEF5B" w14:textId="77777777" w:rsidR="001D1B1E" w:rsidRPr="005E0B7A" w:rsidRDefault="001D1B1E" w:rsidP="001D1B1E">
            <w:pPr>
              <w:pStyle w:val="gliePflei"/>
              <w:numPr>
                <w:ilvl w:val="0"/>
                <w:numId w:val="32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7371" w:type="dxa"/>
          </w:tcPr>
          <w:p w14:paraId="16AD6ED9" w14:textId="77777777" w:rsidR="001D1B1E" w:rsidRDefault="00BE1533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E760F">
              <w:rPr>
                <w:rFonts w:ascii="Arial" w:hAnsi="Arial" w:cs="Arial"/>
                <w:b/>
                <w:sz w:val="22"/>
                <w:szCs w:val="22"/>
                <w:lang w:val="de-AT"/>
              </w:rPr>
              <w:t>Suchen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Sie im Internet </w:t>
            </w:r>
            <w:r w:rsidRPr="008E760F">
              <w:rPr>
                <w:rFonts w:ascii="Arial" w:hAnsi="Arial" w:cs="Arial"/>
                <w:b/>
                <w:sz w:val="22"/>
                <w:szCs w:val="22"/>
                <w:lang w:val="de-AT"/>
              </w:rPr>
              <w:t>Muster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für </w:t>
            </w:r>
            <w:r w:rsidR="008E760F">
              <w:rPr>
                <w:rFonts w:ascii="Arial" w:hAnsi="Arial" w:cs="Arial"/>
                <w:sz w:val="22"/>
                <w:szCs w:val="22"/>
                <w:lang w:val="de-AT"/>
              </w:rPr>
              <w:t>die Dokument</w:t>
            </w:r>
            <w:r w:rsidR="00931F3D">
              <w:rPr>
                <w:rFonts w:ascii="Arial" w:hAnsi="Arial" w:cs="Arial"/>
                <w:sz w:val="22"/>
                <w:szCs w:val="22"/>
                <w:lang w:val="de-AT"/>
              </w:rPr>
              <w:t>e</w:t>
            </w:r>
            <w:r w:rsidR="008E760F">
              <w:rPr>
                <w:rFonts w:ascii="Arial" w:hAnsi="Arial" w:cs="Arial"/>
                <w:sz w:val="22"/>
                <w:szCs w:val="22"/>
                <w:lang w:val="de-AT"/>
              </w:rPr>
              <w:t>, die sie nach ihrem Praktikum erhalten müssen</w:t>
            </w:r>
            <w:r w:rsidR="00770470">
              <w:rPr>
                <w:rFonts w:ascii="Arial" w:hAnsi="Arial" w:cs="Arial"/>
                <w:sz w:val="22"/>
                <w:szCs w:val="22"/>
                <w:lang w:val="de-AT"/>
              </w:rPr>
              <w:t xml:space="preserve"> und </w:t>
            </w:r>
            <w:r w:rsidR="00770470" w:rsidRPr="00770470">
              <w:rPr>
                <w:rFonts w:ascii="Arial" w:hAnsi="Arial" w:cs="Arial"/>
                <w:b/>
                <w:sz w:val="22"/>
                <w:szCs w:val="22"/>
                <w:lang w:val="de-AT"/>
              </w:rPr>
              <w:t>ergänzen</w:t>
            </w:r>
            <w:r w:rsidR="00770470">
              <w:rPr>
                <w:rFonts w:ascii="Arial" w:hAnsi="Arial" w:cs="Arial"/>
                <w:sz w:val="22"/>
                <w:szCs w:val="22"/>
                <w:lang w:val="de-AT"/>
              </w:rPr>
              <w:t xml:space="preserve"> sie ihr digitales Praktikumsportfolio um diese </w:t>
            </w:r>
            <w:r w:rsidR="00770470" w:rsidRPr="00770470">
              <w:rPr>
                <w:rFonts w:ascii="Arial" w:hAnsi="Arial" w:cs="Arial"/>
                <w:b/>
                <w:sz w:val="22"/>
                <w:szCs w:val="22"/>
                <w:lang w:val="de-AT"/>
              </w:rPr>
              <w:t>Dokumentenliste</w:t>
            </w:r>
            <w:r w:rsidR="00931F3D">
              <w:rPr>
                <w:rFonts w:ascii="Arial" w:hAnsi="Arial" w:cs="Arial"/>
                <w:sz w:val="22"/>
                <w:szCs w:val="22"/>
                <w:lang w:val="de-AT"/>
              </w:rPr>
              <w:t xml:space="preserve"> (siehe Liste im Anschluss).</w:t>
            </w:r>
          </w:p>
          <w:p w14:paraId="168226D1" w14:textId="77777777" w:rsidR="008E760F" w:rsidRPr="005E0B7A" w:rsidRDefault="008E760F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24" w:type="dxa"/>
          </w:tcPr>
          <w:p w14:paraId="1A17EB4E" w14:textId="77777777" w:rsidR="001D1B1E" w:rsidRPr="005E0B7A" w:rsidRDefault="00BA19E4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>1</w:t>
            </w:r>
            <w:r w:rsidR="006522FE">
              <w:rPr>
                <w:rFonts w:ascii="Arial" w:hAnsi="Arial" w:cs="Arial"/>
                <w:sz w:val="22"/>
                <w:szCs w:val="22"/>
                <w:lang w:val="de-AT"/>
              </w:rPr>
              <w:t>5</w:t>
            </w: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min</w:t>
            </w:r>
          </w:p>
        </w:tc>
      </w:tr>
      <w:tr w:rsidR="001D1B1E" w:rsidRPr="005E0B7A" w14:paraId="1329C854" w14:textId="77777777" w:rsidTr="001D1B1E">
        <w:tc>
          <w:tcPr>
            <w:tcW w:w="567" w:type="dxa"/>
          </w:tcPr>
          <w:p w14:paraId="103386DF" w14:textId="77777777" w:rsidR="001D1B1E" w:rsidRPr="005E0B7A" w:rsidRDefault="001D1B1E" w:rsidP="001D1B1E">
            <w:pPr>
              <w:pStyle w:val="gliePflei"/>
              <w:numPr>
                <w:ilvl w:val="0"/>
                <w:numId w:val="32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7371" w:type="dxa"/>
          </w:tcPr>
          <w:p w14:paraId="23C9C54C" w14:textId="77777777" w:rsidR="001D1B1E" w:rsidRDefault="001D1B1E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143E2D">
              <w:rPr>
                <w:rFonts w:ascii="Arial" w:hAnsi="Arial" w:cs="Arial"/>
                <w:b/>
                <w:sz w:val="22"/>
                <w:szCs w:val="22"/>
                <w:lang w:val="de-AT"/>
              </w:rPr>
              <w:t>Vervollständigen</w:t>
            </w: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Sie ihr Praktikumsportfolio</w:t>
            </w:r>
            <w:r w:rsidR="00384CB6">
              <w:rPr>
                <w:rFonts w:ascii="Arial" w:hAnsi="Arial" w:cs="Arial"/>
                <w:sz w:val="22"/>
                <w:szCs w:val="22"/>
                <w:lang w:val="de-AT"/>
              </w:rPr>
              <w:t>.</w:t>
            </w:r>
          </w:p>
          <w:p w14:paraId="0EA2B580" w14:textId="77777777" w:rsidR="00384CB6" w:rsidRPr="005E0B7A" w:rsidRDefault="00384CB6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143E2D">
              <w:rPr>
                <w:rFonts w:ascii="Arial" w:hAnsi="Arial" w:cs="Arial"/>
                <w:b/>
                <w:sz w:val="22"/>
                <w:szCs w:val="22"/>
                <w:lang w:val="de-AT"/>
              </w:rPr>
              <w:t>Drucken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Sie jene Teile aus, die sie zu ihrem Praktikum mitnehmen werden! zB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de-AT"/>
              </w:rPr>
              <w:t>Praxisnachweis</w:t>
            </w:r>
            <w:proofErr w:type="gramEnd"/>
            <w:r w:rsidR="00A006F9">
              <w:rPr>
                <w:rFonts w:ascii="Arial" w:hAnsi="Arial" w:cs="Arial"/>
                <w:sz w:val="22"/>
                <w:szCs w:val="22"/>
                <w:lang w:val="de-AT"/>
              </w:rPr>
              <w:t xml:space="preserve"> Seite 10, Praxistagebuch S 11</w:t>
            </w:r>
          </w:p>
          <w:p w14:paraId="1319AE85" w14:textId="77777777" w:rsidR="001D1B1E" w:rsidRPr="005E0B7A" w:rsidRDefault="001D1B1E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24" w:type="dxa"/>
          </w:tcPr>
          <w:p w14:paraId="5B48CE93" w14:textId="77777777" w:rsidR="001D1B1E" w:rsidRPr="005E0B7A" w:rsidRDefault="002C0772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5E0B7A">
              <w:rPr>
                <w:rFonts w:ascii="Arial" w:hAnsi="Arial" w:cs="Arial"/>
                <w:sz w:val="22"/>
                <w:szCs w:val="22"/>
                <w:lang w:val="de-AT"/>
              </w:rPr>
              <w:t>1</w:t>
            </w:r>
            <w:r w:rsidR="006522FE">
              <w:rPr>
                <w:rFonts w:ascii="Arial" w:hAnsi="Arial" w:cs="Arial"/>
                <w:sz w:val="22"/>
                <w:szCs w:val="22"/>
                <w:lang w:val="de-AT"/>
              </w:rPr>
              <w:t>0</w:t>
            </w:r>
            <w:r w:rsidR="0086591F" w:rsidRPr="005E0B7A">
              <w:rPr>
                <w:rFonts w:ascii="Arial" w:hAnsi="Arial" w:cs="Arial"/>
                <w:sz w:val="22"/>
                <w:szCs w:val="22"/>
                <w:lang w:val="de-AT"/>
              </w:rPr>
              <w:t xml:space="preserve"> min</w:t>
            </w:r>
          </w:p>
        </w:tc>
      </w:tr>
    </w:tbl>
    <w:p w14:paraId="44F6F9B6" w14:textId="77777777" w:rsidR="00562BAA" w:rsidRPr="005E0B7A" w:rsidRDefault="00562BAA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rFonts w:ascii="Arial" w:hAnsi="Arial" w:cs="Arial"/>
          <w:sz w:val="22"/>
          <w:szCs w:val="22"/>
          <w:lang w:val="de-AT"/>
        </w:rPr>
      </w:pPr>
    </w:p>
    <w:p w14:paraId="51D681A0" w14:textId="77777777" w:rsidR="00B16EFE" w:rsidRDefault="00B1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37AE0B" w14:textId="77777777" w:rsidR="005E0B7A" w:rsidRPr="005E0B7A" w:rsidRDefault="005E0B7A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rFonts w:ascii="Arial" w:hAnsi="Arial" w:cs="Arial"/>
          <w:sz w:val="22"/>
          <w:szCs w:val="22"/>
          <w:lang w:val="de-AT"/>
        </w:rPr>
      </w:pPr>
    </w:p>
    <w:p w14:paraId="4C1CAA72" w14:textId="77777777" w:rsidR="005E0B7A" w:rsidRDefault="005E0B7A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rFonts w:ascii="Arial" w:hAnsi="Arial" w:cs="Arial"/>
          <w:b/>
          <w:sz w:val="32"/>
          <w:szCs w:val="22"/>
          <w:lang w:val="de-AT"/>
        </w:rPr>
      </w:pPr>
      <w:r w:rsidRPr="005E0B7A">
        <w:rPr>
          <w:rFonts w:ascii="Arial" w:hAnsi="Arial" w:cs="Arial"/>
          <w:b/>
          <w:sz w:val="32"/>
          <w:szCs w:val="22"/>
          <w:lang w:val="de-AT"/>
        </w:rPr>
        <w:t>Verhaltensregeln</w:t>
      </w:r>
      <w:r>
        <w:rPr>
          <w:rFonts w:ascii="Arial" w:hAnsi="Arial" w:cs="Arial"/>
          <w:b/>
          <w:sz w:val="32"/>
          <w:szCs w:val="22"/>
          <w:lang w:val="de-AT"/>
        </w:rPr>
        <w:t xml:space="preserve"> für das Pflichtpraktikum</w:t>
      </w:r>
      <w:r w:rsidR="0053055A">
        <w:rPr>
          <w:rFonts w:ascii="Arial" w:hAnsi="Arial" w:cs="Arial"/>
          <w:b/>
          <w:sz w:val="32"/>
          <w:szCs w:val="22"/>
          <w:lang w:val="de-AT"/>
        </w:rPr>
        <w:t xml:space="preserve"> - Bewertung</w:t>
      </w:r>
    </w:p>
    <w:p w14:paraId="02C3B813" w14:textId="77777777" w:rsidR="005E0B7A" w:rsidRDefault="005E0B7A" w:rsidP="00891C67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rPr>
          <w:rFonts w:ascii="Arial" w:hAnsi="Arial" w:cs="Arial"/>
          <w:sz w:val="22"/>
          <w:szCs w:val="22"/>
          <w:lang w:val="de-AT"/>
        </w:rPr>
      </w:pPr>
    </w:p>
    <w:p w14:paraId="29797085" w14:textId="77777777" w:rsidR="005E0B7A" w:rsidRDefault="005E0B7A" w:rsidP="0068604A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jc w:val="right"/>
        <w:rPr>
          <w:rFonts w:ascii="Arial" w:hAnsi="Arial" w:cs="Arial"/>
          <w:sz w:val="22"/>
          <w:szCs w:val="22"/>
          <w:lang w:val="de-AT"/>
        </w:rPr>
      </w:pPr>
      <w:r w:rsidRPr="005E0B7A">
        <w:rPr>
          <w:rFonts w:ascii="Arial" w:hAnsi="Arial" w:cs="Arial"/>
          <w:b/>
          <w:sz w:val="22"/>
          <w:szCs w:val="22"/>
          <w:lang w:val="de-AT"/>
        </w:rPr>
        <w:t>1</w:t>
      </w:r>
      <w:r>
        <w:rPr>
          <w:rFonts w:ascii="Arial" w:hAnsi="Arial" w:cs="Arial"/>
          <w:sz w:val="22"/>
          <w:szCs w:val="22"/>
          <w:lang w:val="de-AT"/>
        </w:rPr>
        <w:t xml:space="preserve"> </w:t>
      </w:r>
      <w:r w:rsidRPr="005E0B7A">
        <w:rPr>
          <w:rFonts w:ascii="Arial" w:hAnsi="Arial" w:cs="Arial"/>
          <w:sz w:val="22"/>
          <w:szCs w:val="22"/>
          <w:lang w:val="de-AT"/>
        </w:rPr>
        <w:t xml:space="preserve">„ich bin vollkommen einverstanden“ </w:t>
      </w:r>
    </w:p>
    <w:p w14:paraId="32DE59F6" w14:textId="77777777" w:rsidR="005E0B7A" w:rsidRDefault="005E0B7A" w:rsidP="0068604A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jc w:val="right"/>
        <w:rPr>
          <w:rFonts w:ascii="Arial" w:hAnsi="Arial" w:cs="Arial"/>
          <w:sz w:val="22"/>
          <w:szCs w:val="22"/>
          <w:lang w:val="de-AT"/>
        </w:rPr>
      </w:pPr>
      <w:r w:rsidRPr="005E0B7A">
        <w:rPr>
          <w:rFonts w:ascii="Arial" w:hAnsi="Arial" w:cs="Arial"/>
          <w:b/>
          <w:sz w:val="22"/>
          <w:szCs w:val="22"/>
          <w:lang w:val="de-AT"/>
        </w:rPr>
        <w:t>2</w:t>
      </w:r>
      <w:r>
        <w:rPr>
          <w:rFonts w:ascii="Arial" w:hAnsi="Arial" w:cs="Arial"/>
          <w:sz w:val="22"/>
          <w:szCs w:val="22"/>
          <w:lang w:val="de-AT"/>
        </w:rPr>
        <w:t xml:space="preserve"> „nicht ganz einverstanden, aber ich halte mich dran“</w:t>
      </w:r>
    </w:p>
    <w:p w14:paraId="172E1354" w14:textId="77777777" w:rsidR="005E0B7A" w:rsidRDefault="005E0B7A" w:rsidP="0068604A">
      <w:pPr>
        <w:pStyle w:val="gliePflei"/>
        <w:numPr>
          <w:ilvl w:val="0"/>
          <w:numId w:val="0"/>
        </w:numPr>
        <w:tabs>
          <w:tab w:val="left" w:pos="2694"/>
        </w:tabs>
        <w:ind w:left="360" w:hanging="360"/>
        <w:jc w:val="right"/>
        <w:rPr>
          <w:rFonts w:ascii="Arial" w:hAnsi="Arial" w:cs="Arial"/>
          <w:sz w:val="22"/>
          <w:szCs w:val="22"/>
          <w:lang w:val="de-AT"/>
        </w:rPr>
      </w:pPr>
      <w:r w:rsidRPr="005E0B7A">
        <w:rPr>
          <w:rFonts w:ascii="Arial" w:hAnsi="Arial" w:cs="Arial"/>
          <w:b/>
          <w:sz w:val="22"/>
          <w:szCs w:val="22"/>
          <w:lang w:val="de-AT"/>
        </w:rPr>
        <w:t>3</w:t>
      </w:r>
      <w:r>
        <w:rPr>
          <w:rFonts w:ascii="Arial" w:hAnsi="Arial" w:cs="Arial"/>
          <w:sz w:val="22"/>
          <w:szCs w:val="22"/>
          <w:lang w:val="de-AT"/>
        </w:rPr>
        <w:t xml:space="preserve"> „damit kann ich mich nicht identifizieren“</w:t>
      </w:r>
    </w:p>
    <w:tbl>
      <w:tblPr>
        <w:tblStyle w:val="Tabellenraster"/>
        <w:tblW w:w="9639" w:type="dxa"/>
        <w:tblInd w:w="137" w:type="dxa"/>
        <w:tblLook w:val="04A0" w:firstRow="1" w:lastRow="0" w:firstColumn="1" w:lastColumn="0" w:noHBand="0" w:noVBand="1"/>
      </w:tblPr>
      <w:tblGrid>
        <w:gridCol w:w="851"/>
        <w:gridCol w:w="5670"/>
        <w:gridCol w:w="1134"/>
        <w:gridCol w:w="992"/>
        <w:gridCol w:w="992"/>
      </w:tblGrid>
      <w:tr w:rsidR="00560DDD" w14:paraId="19799819" w14:textId="77777777" w:rsidTr="00560DDD">
        <w:tc>
          <w:tcPr>
            <w:tcW w:w="851" w:type="dxa"/>
          </w:tcPr>
          <w:p w14:paraId="5DA832A3" w14:textId="77777777" w:rsidR="00560DDD" w:rsidRDefault="00560DDD" w:rsidP="00891C67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18AB8F1A" w14:textId="77777777" w:rsidR="00560DDD" w:rsidRDefault="00560DDD" w:rsidP="00D2557D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134" w:type="dxa"/>
          </w:tcPr>
          <w:p w14:paraId="089DA3E7" w14:textId="77777777" w:rsidR="00560DDD" w:rsidRPr="00C633BE" w:rsidRDefault="00560DDD" w:rsidP="00C633BE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C633BE">
              <w:rPr>
                <w:rFonts w:ascii="Arial" w:hAnsi="Arial" w:cs="Arial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992" w:type="dxa"/>
          </w:tcPr>
          <w:p w14:paraId="22A58506" w14:textId="77777777" w:rsidR="00560DDD" w:rsidRPr="00C633BE" w:rsidRDefault="00560DDD" w:rsidP="00C633BE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C633BE">
              <w:rPr>
                <w:rFonts w:ascii="Arial" w:hAnsi="Arial" w:cs="Arial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992" w:type="dxa"/>
          </w:tcPr>
          <w:p w14:paraId="42ED022F" w14:textId="77777777" w:rsidR="00560DDD" w:rsidRPr="00C633BE" w:rsidRDefault="00560DDD" w:rsidP="00C633BE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C633BE">
              <w:rPr>
                <w:rFonts w:ascii="Arial" w:hAnsi="Arial" w:cs="Arial"/>
                <w:b/>
                <w:sz w:val="22"/>
                <w:szCs w:val="22"/>
                <w:lang w:val="de-AT"/>
              </w:rPr>
              <w:t>3</w:t>
            </w:r>
          </w:p>
        </w:tc>
      </w:tr>
      <w:tr w:rsidR="00560DDD" w14:paraId="41035F0B" w14:textId="77777777" w:rsidTr="00560DDD">
        <w:tc>
          <w:tcPr>
            <w:tcW w:w="851" w:type="dxa"/>
          </w:tcPr>
          <w:p w14:paraId="68CCB472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1033708E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Seien Sie höflich, freundlich und hilfsbereit.</w:t>
            </w:r>
          </w:p>
        </w:tc>
        <w:tc>
          <w:tcPr>
            <w:tcW w:w="1134" w:type="dxa"/>
          </w:tcPr>
          <w:p w14:paraId="2071A3B9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42A2A329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745A2326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7DCF0499" w14:textId="77777777" w:rsidTr="00560DDD">
        <w:tc>
          <w:tcPr>
            <w:tcW w:w="851" w:type="dxa"/>
          </w:tcPr>
          <w:p w14:paraId="3961F4C0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7DF735B9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Beachten Sie die Arbeitszeiten und seien Sie pünktlich.</w:t>
            </w:r>
          </w:p>
        </w:tc>
        <w:tc>
          <w:tcPr>
            <w:tcW w:w="1134" w:type="dxa"/>
          </w:tcPr>
          <w:p w14:paraId="0FD50175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79A593BB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0216FE8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2061B22D" w14:textId="77777777" w:rsidTr="00560DDD">
        <w:tc>
          <w:tcPr>
            <w:tcW w:w="851" w:type="dxa"/>
          </w:tcPr>
          <w:p w14:paraId="09F06250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65F84CEF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Führen Sie die übertragenen Aufträge und Anweisungen sorgfältig aus.</w:t>
            </w:r>
          </w:p>
        </w:tc>
        <w:tc>
          <w:tcPr>
            <w:tcW w:w="1134" w:type="dxa"/>
          </w:tcPr>
          <w:p w14:paraId="01AC5DAC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4C9231BA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1F8A86CA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46786B0E" w14:textId="77777777" w:rsidTr="00560DDD">
        <w:tc>
          <w:tcPr>
            <w:tcW w:w="851" w:type="dxa"/>
          </w:tcPr>
          <w:p w14:paraId="5EFD2410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305D711A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 xml:space="preserve">Nutzen Sie die gegebenen Möglichkeiten zu berufsbezogenen Gesprächen </w:t>
            </w:r>
            <w:proofErr w:type="gramStart"/>
            <w:r w:rsidRPr="00560DDD">
              <w:rPr>
                <w:rFonts w:ascii="Arial" w:hAnsi="Arial" w:cs="Arial"/>
                <w:sz w:val="22"/>
                <w:szCs w:val="22"/>
              </w:rPr>
              <w:t>mit Ihren Kolleg</w:t>
            </w:r>
            <w:proofErr w:type="gramEnd"/>
            <w:r w:rsidRPr="00560DDD">
              <w:rPr>
                <w:rFonts w:ascii="Arial" w:hAnsi="Arial" w:cs="Arial"/>
                <w:sz w:val="22"/>
                <w:szCs w:val="22"/>
              </w:rPr>
              <w:t>/innen und Vorgesetzten.</w:t>
            </w:r>
          </w:p>
        </w:tc>
        <w:tc>
          <w:tcPr>
            <w:tcW w:w="1134" w:type="dxa"/>
          </w:tcPr>
          <w:p w14:paraId="0BC8AC85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2C8F1507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0826758E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034DC2C0" w14:textId="77777777" w:rsidTr="00560DDD">
        <w:tc>
          <w:tcPr>
            <w:tcW w:w="851" w:type="dxa"/>
          </w:tcPr>
          <w:p w14:paraId="14AFC0D8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3585E042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Beobachten Sie genau und fragen Sie nach.</w:t>
            </w:r>
          </w:p>
        </w:tc>
        <w:tc>
          <w:tcPr>
            <w:tcW w:w="1134" w:type="dxa"/>
          </w:tcPr>
          <w:p w14:paraId="6BF909E2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4BFD0EFF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46353C0E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3052B385" w14:textId="77777777" w:rsidTr="00560DDD">
        <w:tc>
          <w:tcPr>
            <w:tcW w:w="851" w:type="dxa"/>
          </w:tcPr>
          <w:p w14:paraId="5934F52C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5FAE8661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Achten Sie auf den Dresscode in Ihrem Unternehmen.</w:t>
            </w:r>
          </w:p>
        </w:tc>
        <w:tc>
          <w:tcPr>
            <w:tcW w:w="1134" w:type="dxa"/>
          </w:tcPr>
          <w:p w14:paraId="45662F93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7C3BE94C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21721314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2FB2F123" w14:textId="77777777" w:rsidTr="00560DDD">
        <w:tc>
          <w:tcPr>
            <w:tcW w:w="851" w:type="dxa"/>
          </w:tcPr>
          <w:p w14:paraId="6FBDB334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5B90D371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Melden Sie eine etwaige Erkrankung unverzüglich in Ihrem Unternehmen.</w:t>
            </w:r>
          </w:p>
        </w:tc>
        <w:tc>
          <w:tcPr>
            <w:tcW w:w="1134" w:type="dxa"/>
          </w:tcPr>
          <w:p w14:paraId="5E0C7223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1E838B9F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3790239C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1C74B729" w14:textId="77777777" w:rsidTr="00560DDD">
        <w:tc>
          <w:tcPr>
            <w:tcW w:w="851" w:type="dxa"/>
          </w:tcPr>
          <w:p w14:paraId="7ED9A0E8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7DFED246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Gehen Sie sorgfältig mit dem Betriebseigentum um, damit vermeiden Sie Beschädigungen.</w:t>
            </w:r>
          </w:p>
        </w:tc>
        <w:tc>
          <w:tcPr>
            <w:tcW w:w="1134" w:type="dxa"/>
          </w:tcPr>
          <w:p w14:paraId="33D5BA25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2952FAE1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F6F509E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75B661E8" w14:textId="77777777" w:rsidTr="00560DDD">
        <w:tc>
          <w:tcPr>
            <w:tcW w:w="851" w:type="dxa"/>
          </w:tcPr>
          <w:p w14:paraId="44A359D0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49B96A10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Fällen Sie keine vorschnellen Urteile. Vorurteile, gegen wen auch immer, versperren Ihnen ein objektives Urteil.</w:t>
            </w:r>
          </w:p>
        </w:tc>
        <w:tc>
          <w:tcPr>
            <w:tcW w:w="1134" w:type="dxa"/>
          </w:tcPr>
          <w:p w14:paraId="6926B80F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0D7005E6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1D9EF1FE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51C05FD4" w14:textId="77777777" w:rsidTr="00560DDD">
        <w:tc>
          <w:tcPr>
            <w:tcW w:w="851" w:type="dxa"/>
          </w:tcPr>
          <w:p w14:paraId="70D6E9CE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7FD46CA8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Beachten Sie immer die betrieblichen Usancen.</w:t>
            </w:r>
          </w:p>
        </w:tc>
        <w:tc>
          <w:tcPr>
            <w:tcW w:w="1134" w:type="dxa"/>
          </w:tcPr>
          <w:p w14:paraId="13596DBB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8D36CC8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12012A4C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05B7294D" w14:textId="77777777" w:rsidTr="00560DDD">
        <w:tc>
          <w:tcPr>
            <w:tcW w:w="851" w:type="dxa"/>
          </w:tcPr>
          <w:p w14:paraId="5C292706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31CAF74F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Diskutieren Sie sachlich und vermeiden Sie persönlich verletzende Äußerungen.</w:t>
            </w:r>
          </w:p>
        </w:tc>
        <w:tc>
          <w:tcPr>
            <w:tcW w:w="1134" w:type="dxa"/>
          </w:tcPr>
          <w:p w14:paraId="527E5B47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54809ADE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4C21BF3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20D353C4" w14:textId="77777777" w:rsidTr="00560DDD">
        <w:tc>
          <w:tcPr>
            <w:tcW w:w="851" w:type="dxa"/>
          </w:tcPr>
          <w:p w14:paraId="5EB8114A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567C2510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Achten Sie auf die fachliche Meinung Ihrer Arbeitskolleg/innen sowie der Vorgesetzten.</w:t>
            </w:r>
          </w:p>
        </w:tc>
        <w:tc>
          <w:tcPr>
            <w:tcW w:w="1134" w:type="dxa"/>
          </w:tcPr>
          <w:p w14:paraId="73A6C734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0350169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C840C28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5664C5F1" w14:textId="77777777" w:rsidTr="00560DDD">
        <w:tc>
          <w:tcPr>
            <w:tcW w:w="851" w:type="dxa"/>
          </w:tcPr>
          <w:p w14:paraId="66415C25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7478DE64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Erhalten Sie Ihre Freude am Arbeitsplatz, auch wenn es durch widrige Zwischenfälle einmal schwer sein sollte.</w:t>
            </w:r>
          </w:p>
        </w:tc>
        <w:tc>
          <w:tcPr>
            <w:tcW w:w="1134" w:type="dxa"/>
          </w:tcPr>
          <w:p w14:paraId="5BF89232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6A0D6958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1F8F455D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61A4D134" w14:textId="77777777" w:rsidTr="00560DDD">
        <w:tc>
          <w:tcPr>
            <w:tcW w:w="851" w:type="dxa"/>
          </w:tcPr>
          <w:p w14:paraId="730AA17D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79E22AAC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Sehen Sie Ihr Praktikum als Chance den betrieblichen Ablauf eines Unternehmens kennen zu lernen.</w:t>
            </w:r>
          </w:p>
        </w:tc>
        <w:tc>
          <w:tcPr>
            <w:tcW w:w="1134" w:type="dxa"/>
          </w:tcPr>
          <w:p w14:paraId="748C08D5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3B3BD96D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021102CB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560DDD" w14:paraId="6D3D8490" w14:textId="77777777" w:rsidTr="00B16EFE">
        <w:trPr>
          <w:trHeight w:val="656"/>
        </w:trPr>
        <w:tc>
          <w:tcPr>
            <w:tcW w:w="851" w:type="dxa"/>
          </w:tcPr>
          <w:p w14:paraId="0AFA9F39" w14:textId="77777777" w:rsidR="00560DDD" w:rsidRDefault="00560DDD" w:rsidP="00217523">
            <w:pPr>
              <w:pStyle w:val="gliePflei"/>
              <w:numPr>
                <w:ilvl w:val="0"/>
                <w:numId w:val="35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0" w:type="dxa"/>
          </w:tcPr>
          <w:p w14:paraId="4BBB0454" w14:textId="77777777" w:rsidR="00560DDD" w:rsidRDefault="00560DDD" w:rsidP="00217523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DDD">
              <w:rPr>
                <w:rFonts w:ascii="Arial" w:hAnsi="Arial" w:cs="Arial"/>
                <w:sz w:val="22"/>
                <w:szCs w:val="22"/>
              </w:rPr>
              <w:t>Führen Sie gesonderte Aufzeichnungen über ihre Arbeitszeiten und Pausen.</w:t>
            </w:r>
          </w:p>
        </w:tc>
        <w:tc>
          <w:tcPr>
            <w:tcW w:w="1134" w:type="dxa"/>
          </w:tcPr>
          <w:p w14:paraId="60A1F450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40268D2F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992" w:type="dxa"/>
          </w:tcPr>
          <w:p w14:paraId="22032209" w14:textId="77777777" w:rsidR="00560DDD" w:rsidRDefault="00560DDD" w:rsidP="00217523">
            <w:pPr>
              <w:pStyle w:val="gliePflei"/>
              <w:numPr>
                <w:ilvl w:val="0"/>
                <w:numId w:val="0"/>
              </w:numPr>
              <w:tabs>
                <w:tab w:val="left" w:pos="2694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 w14:paraId="6C138B96" w14:textId="77777777" w:rsidR="00931F3D" w:rsidRDefault="00931F3D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44DEDC53" w14:textId="77777777" w:rsidR="00931F3D" w:rsidRDefault="00931F3D" w:rsidP="00931F3D">
      <w:r>
        <w:br w:type="page"/>
      </w:r>
    </w:p>
    <w:p w14:paraId="34B7261C" w14:textId="77777777" w:rsidR="00243CEA" w:rsidRDefault="00243CEA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713DBE5C" w14:textId="77777777" w:rsidR="00931F3D" w:rsidRDefault="00931F3D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68BCC67B" w14:textId="77777777" w:rsidR="00931F3D" w:rsidRPr="00931F3D" w:rsidRDefault="00931F3D" w:rsidP="006B1EC4">
      <w:pPr>
        <w:pStyle w:val="gliePflei"/>
        <w:numPr>
          <w:ilvl w:val="0"/>
          <w:numId w:val="0"/>
        </w:numPr>
        <w:rPr>
          <w:rFonts w:ascii="Arial" w:hAnsi="Arial" w:cs="Arial"/>
          <w:b/>
          <w:sz w:val="32"/>
          <w:szCs w:val="22"/>
          <w:lang w:val="de-AT"/>
        </w:rPr>
      </w:pPr>
      <w:r w:rsidRPr="00931F3D">
        <w:rPr>
          <w:rFonts w:ascii="Arial" w:hAnsi="Arial" w:cs="Arial"/>
          <w:b/>
          <w:sz w:val="32"/>
          <w:szCs w:val="22"/>
          <w:lang w:val="de-AT"/>
        </w:rPr>
        <w:t>Dokumentenliste</w:t>
      </w:r>
    </w:p>
    <w:p w14:paraId="2D174EA7" w14:textId="77777777" w:rsidR="00931F3D" w:rsidRDefault="00931F3D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560"/>
      </w:tblGrid>
      <w:tr w:rsidR="00931F3D" w:rsidRPr="006140A0" w14:paraId="414980C9" w14:textId="77777777" w:rsidTr="00916A02">
        <w:tc>
          <w:tcPr>
            <w:tcW w:w="562" w:type="dxa"/>
          </w:tcPr>
          <w:p w14:paraId="72311AB5" w14:textId="77777777" w:rsidR="00931F3D" w:rsidRPr="006140A0" w:rsidRDefault="00931F3D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60DA7AE0" w14:textId="77777777" w:rsidR="00931F3D" w:rsidRPr="006140A0" w:rsidRDefault="00931F3D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6140A0">
              <w:rPr>
                <w:rFonts w:ascii="Arial" w:hAnsi="Arial" w:cs="Arial"/>
                <w:b/>
                <w:sz w:val="22"/>
                <w:szCs w:val="22"/>
                <w:lang w:val="de-AT"/>
              </w:rPr>
              <w:t>Bezeichnung</w:t>
            </w:r>
          </w:p>
        </w:tc>
        <w:tc>
          <w:tcPr>
            <w:tcW w:w="1560" w:type="dxa"/>
          </w:tcPr>
          <w:p w14:paraId="38A8DD95" w14:textId="77777777" w:rsidR="00931F3D" w:rsidRPr="006140A0" w:rsidRDefault="00FE2C20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unbedingt</w:t>
            </w:r>
          </w:p>
        </w:tc>
      </w:tr>
      <w:tr w:rsidR="00931F3D" w14:paraId="22A17558" w14:textId="77777777" w:rsidTr="00916A02">
        <w:tc>
          <w:tcPr>
            <w:tcW w:w="562" w:type="dxa"/>
          </w:tcPr>
          <w:p w14:paraId="3BDE68D3" w14:textId="77777777" w:rsidR="00931F3D" w:rsidRDefault="00931F3D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5E683D45" w14:textId="77777777" w:rsidR="00931F3D" w:rsidRPr="000F55FA" w:rsidRDefault="00401EA0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Anmeldung zur Sozialversicherung</w:t>
            </w:r>
          </w:p>
          <w:p w14:paraId="60035901" w14:textId="77777777" w:rsidR="00E91EE5" w:rsidRPr="000F55FA" w:rsidRDefault="00E91EE5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7B7A6C80" w14:textId="77777777" w:rsidR="00931F3D" w:rsidRDefault="00FE2C20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ja</w:t>
            </w:r>
          </w:p>
        </w:tc>
      </w:tr>
      <w:tr w:rsidR="00BB675C" w14:paraId="60DCC199" w14:textId="77777777" w:rsidTr="00916A02">
        <w:tc>
          <w:tcPr>
            <w:tcW w:w="562" w:type="dxa"/>
          </w:tcPr>
          <w:p w14:paraId="271F7AC6" w14:textId="77777777" w:rsidR="00BB675C" w:rsidRDefault="00BB675C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7DB5D48B" w14:textId="77777777" w:rsidR="00BB675C" w:rsidRDefault="00BB675C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Praxisnachweis aus dem Portfolio</w:t>
            </w:r>
          </w:p>
          <w:p w14:paraId="43A7D7CD" w14:textId="77777777" w:rsidR="00BB675C" w:rsidRPr="000F55FA" w:rsidRDefault="00BB675C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190E9E54" w14:textId="77777777" w:rsidR="00BB675C" w:rsidRDefault="00FE2C20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ja</w:t>
            </w:r>
          </w:p>
        </w:tc>
      </w:tr>
      <w:tr w:rsidR="00931F3D" w14:paraId="2D6CD62B" w14:textId="77777777" w:rsidTr="00916A02">
        <w:tc>
          <w:tcPr>
            <w:tcW w:w="562" w:type="dxa"/>
          </w:tcPr>
          <w:p w14:paraId="0FFBF68F" w14:textId="77777777" w:rsidR="00931F3D" w:rsidRDefault="00931F3D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502E759C" w14:textId="77777777" w:rsidR="00931F3D" w:rsidRPr="000F55FA" w:rsidRDefault="00E91EE5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Dienstzettel</w:t>
            </w:r>
          </w:p>
          <w:p w14:paraId="2162BB37" w14:textId="77777777" w:rsidR="00E91EE5" w:rsidRPr="000F55FA" w:rsidRDefault="00E91EE5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63B4E2C7" w14:textId="77777777" w:rsidR="00931F3D" w:rsidRDefault="00931F3D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B21150" w14:paraId="1F2E0834" w14:textId="77777777" w:rsidTr="00916A02">
        <w:tc>
          <w:tcPr>
            <w:tcW w:w="562" w:type="dxa"/>
          </w:tcPr>
          <w:p w14:paraId="4360FC59" w14:textId="77777777" w:rsidR="00B21150" w:rsidRDefault="00B21150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7ABDBC2B" w14:textId="77777777" w:rsidR="00B21150" w:rsidRPr="000F55FA" w:rsidRDefault="00B21150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Dienstvertrag</w:t>
            </w:r>
          </w:p>
          <w:p w14:paraId="5BE8B5A8" w14:textId="77777777" w:rsidR="00B21150" w:rsidRPr="000F55FA" w:rsidRDefault="00B21150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098DC793" w14:textId="77777777" w:rsidR="00B21150" w:rsidRDefault="00B21150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931F3D" w14:paraId="6B9B9C46" w14:textId="77777777" w:rsidTr="00916A02">
        <w:tc>
          <w:tcPr>
            <w:tcW w:w="562" w:type="dxa"/>
          </w:tcPr>
          <w:p w14:paraId="43FD7667" w14:textId="77777777" w:rsidR="00931F3D" w:rsidRDefault="00931F3D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6DB41A24" w14:textId="77777777" w:rsidR="00931F3D" w:rsidRPr="000F55FA" w:rsidRDefault="00626722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Gehaltsabrechnung</w:t>
            </w:r>
          </w:p>
          <w:p w14:paraId="315BD748" w14:textId="77777777" w:rsidR="00626722" w:rsidRPr="000F55FA" w:rsidRDefault="00626722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2B5EB6E8" w14:textId="77777777" w:rsidR="00931F3D" w:rsidRDefault="00FE2C20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ja</w:t>
            </w:r>
          </w:p>
        </w:tc>
      </w:tr>
      <w:tr w:rsidR="00931F3D" w14:paraId="68491EAB" w14:textId="77777777" w:rsidTr="00916A02">
        <w:tc>
          <w:tcPr>
            <w:tcW w:w="562" w:type="dxa"/>
          </w:tcPr>
          <w:p w14:paraId="4BC719E6" w14:textId="77777777" w:rsidR="00931F3D" w:rsidRDefault="00931F3D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303958C2" w14:textId="77777777" w:rsidR="00931F3D" w:rsidRPr="000F55FA" w:rsidRDefault="00626722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Jahreslohnzettel</w:t>
            </w:r>
          </w:p>
          <w:p w14:paraId="230ED9E7" w14:textId="77777777" w:rsidR="00626722" w:rsidRPr="000F55FA" w:rsidRDefault="00626722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0BCA3B14" w14:textId="77777777" w:rsidR="00931F3D" w:rsidRDefault="00931F3D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931F3D" w14:paraId="329DE29C" w14:textId="77777777" w:rsidTr="00916A02">
        <w:tc>
          <w:tcPr>
            <w:tcW w:w="562" w:type="dxa"/>
          </w:tcPr>
          <w:p w14:paraId="582A6CFF" w14:textId="77777777" w:rsidR="00931F3D" w:rsidRDefault="00931F3D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6EA45B89" w14:textId="77777777" w:rsidR="00931F3D" w:rsidRPr="000F55FA" w:rsidRDefault="0028468B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Dienstzeugnis</w:t>
            </w:r>
          </w:p>
          <w:p w14:paraId="32587C00" w14:textId="77777777" w:rsidR="00010895" w:rsidRPr="000F55FA" w:rsidRDefault="00010895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0799CEC4" w14:textId="77777777" w:rsidR="00931F3D" w:rsidRDefault="00FE2C20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ja</w:t>
            </w:r>
          </w:p>
        </w:tc>
      </w:tr>
      <w:tr w:rsidR="00010895" w14:paraId="1C54FAAC" w14:textId="77777777" w:rsidTr="00916A02">
        <w:tc>
          <w:tcPr>
            <w:tcW w:w="562" w:type="dxa"/>
          </w:tcPr>
          <w:p w14:paraId="6E0B575B" w14:textId="77777777" w:rsidR="00010895" w:rsidRDefault="00010895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44233259" w14:textId="77777777" w:rsidR="00010895" w:rsidRPr="000F55FA" w:rsidRDefault="00010895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0F55FA">
              <w:rPr>
                <w:rFonts w:ascii="Arial" w:hAnsi="Arial" w:cs="Arial"/>
                <w:sz w:val="22"/>
                <w:szCs w:val="22"/>
                <w:lang w:val="de-AT"/>
              </w:rPr>
              <w:t>Abmeldung von der Sozialversicherung</w:t>
            </w:r>
          </w:p>
          <w:p w14:paraId="154F5694" w14:textId="77777777" w:rsidR="00010895" w:rsidRPr="000F55FA" w:rsidRDefault="00010895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1FB921DE" w14:textId="77777777" w:rsidR="00010895" w:rsidRDefault="00010895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B0121C" w14:paraId="28C83301" w14:textId="77777777" w:rsidTr="00916A02">
        <w:tc>
          <w:tcPr>
            <w:tcW w:w="562" w:type="dxa"/>
          </w:tcPr>
          <w:p w14:paraId="032154BB" w14:textId="77777777" w:rsidR="00B0121C" w:rsidRDefault="00B0121C" w:rsidP="00931F3D">
            <w:pPr>
              <w:pStyle w:val="gliePflei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6237" w:type="dxa"/>
          </w:tcPr>
          <w:p w14:paraId="30BC3EE9" w14:textId="77777777" w:rsidR="00B0121C" w:rsidRDefault="00B0121C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geltender Kollektivvertrag</w:t>
            </w:r>
          </w:p>
          <w:p w14:paraId="40C6343C" w14:textId="77777777" w:rsidR="00B0121C" w:rsidRPr="000F55FA" w:rsidRDefault="00B0121C" w:rsidP="006B1EC4">
            <w:pPr>
              <w:pStyle w:val="gliePflei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1560" w:type="dxa"/>
          </w:tcPr>
          <w:p w14:paraId="0ECEA623" w14:textId="77777777" w:rsidR="00B0121C" w:rsidRDefault="00B0121C" w:rsidP="00916A02">
            <w:pPr>
              <w:pStyle w:val="gliePflei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</w:tbl>
    <w:p w14:paraId="2359803C" w14:textId="77777777" w:rsidR="00931F3D" w:rsidRDefault="00931F3D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3B995397" w14:textId="77777777" w:rsidR="006F31FE" w:rsidRDefault="006F31FE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Hilfreiche</w:t>
      </w:r>
      <w:r w:rsidR="00E5475A">
        <w:rPr>
          <w:rFonts w:ascii="Arial" w:hAnsi="Arial" w:cs="Arial"/>
          <w:sz w:val="22"/>
          <w:szCs w:val="22"/>
          <w:lang w:val="de-AT"/>
        </w:rPr>
        <w:t>r</w:t>
      </w:r>
      <w:r>
        <w:rPr>
          <w:rFonts w:ascii="Arial" w:hAnsi="Arial" w:cs="Arial"/>
          <w:sz w:val="22"/>
          <w:szCs w:val="22"/>
          <w:lang w:val="de-AT"/>
        </w:rPr>
        <w:t xml:space="preserve"> Link:</w:t>
      </w:r>
    </w:p>
    <w:p w14:paraId="0428A0E0" w14:textId="77777777" w:rsidR="006F31FE" w:rsidRDefault="006F31FE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hyperlink r:id="rId12" w:history="1">
        <w:r w:rsidRPr="00524D2E">
          <w:rPr>
            <w:rStyle w:val="Hyperlink"/>
            <w:rFonts w:ascii="Arial" w:hAnsi="Arial" w:cs="Arial"/>
            <w:sz w:val="22"/>
            <w:szCs w:val="22"/>
            <w:lang w:val="de-AT"/>
          </w:rPr>
          <w:t>https://www.wko.at/service/arbeitsrecht-sozialrecht/Erstmalige_Einstellung_von_Arbeitnehmern.html</w:t>
        </w:r>
      </w:hyperlink>
    </w:p>
    <w:p w14:paraId="25B05CC3" w14:textId="77777777" w:rsidR="006F31FE" w:rsidRDefault="006F31FE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79E35ED5" w14:textId="77777777" w:rsidR="006F31FE" w:rsidRDefault="006F31FE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22BA01D9" w14:textId="77777777" w:rsidR="00110D70" w:rsidRPr="00916A02" w:rsidRDefault="00916A02" w:rsidP="006B1EC4">
      <w:pPr>
        <w:pStyle w:val="gliePflei"/>
        <w:numPr>
          <w:ilvl w:val="0"/>
          <w:numId w:val="0"/>
        </w:numPr>
        <w:rPr>
          <w:rFonts w:ascii="Arial" w:hAnsi="Arial" w:cs="Arial"/>
          <w:b/>
          <w:sz w:val="22"/>
          <w:szCs w:val="22"/>
          <w:lang w:val="de-AT"/>
        </w:rPr>
      </w:pPr>
      <w:r w:rsidRPr="00916A02">
        <w:rPr>
          <w:rFonts w:ascii="Arial" w:hAnsi="Arial" w:cs="Arial"/>
          <w:b/>
          <w:sz w:val="22"/>
          <w:szCs w:val="22"/>
          <w:lang w:val="de-AT"/>
        </w:rPr>
        <w:t xml:space="preserve">Musterdokumente </w:t>
      </w:r>
      <w:r w:rsidR="00167896">
        <w:rPr>
          <w:rFonts w:ascii="Arial" w:hAnsi="Arial" w:cs="Arial"/>
          <w:b/>
          <w:sz w:val="22"/>
          <w:szCs w:val="22"/>
          <w:lang w:val="de-AT"/>
        </w:rPr>
        <w:t xml:space="preserve">jeweils </w:t>
      </w:r>
      <w:r w:rsidRPr="00916A02">
        <w:rPr>
          <w:rFonts w:ascii="Arial" w:hAnsi="Arial" w:cs="Arial"/>
          <w:b/>
          <w:sz w:val="22"/>
          <w:szCs w:val="22"/>
          <w:lang w:val="de-AT"/>
        </w:rPr>
        <w:t>einfügen:</w:t>
      </w:r>
    </w:p>
    <w:p w14:paraId="54E5AE08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0A525EB2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Anmeldung zur Sozialversicherung</w:t>
      </w:r>
    </w:p>
    <w:p w14:paraId="15079AD3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5FCB410E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Praxisnachweis aus dem Portfolio</w:t>
      </w:r>
    </w:p>
    <w:p w14:paraId="138B9CF7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Dienstzettel</w:t>
      </w:r>
    </w:p>
    <w:p w14:paraId="6E117244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2E597FEF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Dienstvertrag</w:t>
      </w:r>
    </w:p>
    <w:p w14:paraId="3A8DB696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69A26C43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Gehaltsabrechnung</w:t>
      </w:r>
    </w:p>
    <w:p w14:paraId="17202307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46EC9178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Jahreslohnzettel</w:t>
      </w:r>
    </w:p>
    <w:p w14:paraId="7C957ED5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0E2FB435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Dienstzeugnis</w:t>
      </w:r>
    </w:p>
    <w:p w14:paraId="57210E6C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2A3335C7" w14:textId="77777777" w:rsidR="002E38A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  <w:r w:rsidRPr="000F55FA">
        <w:rPr>
          <w:rFonts w:ascii="Arial" w:hAnsi="Arial" w:cs="Arial"/>
          <w:sz w:val="22"/>
          <w:szCs w:val="22"/>
          <w:lang w:val="de-AT"/>
        </w:rPr>
        <w:t>Abmeldung von der Sozialversicherung</w:t>
      </w:r>
    </w:p>
    <w:p w14:paraId="09A2E664" w14:textId="77777777" w:rsidR="002E38AA" w:rsidRPr="000F55FA" w:rsidRDefault="002E38AA" w:rsidP="002E38AA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496D4EAA" w14:textId="40785D73" w:rsidR="003D7A6C" w:rsidRDefault="003D7A6C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547A54CB" w14:textId="77777777" w:rsidR="003D7A6C" w:rsidRDefault="003D7A6C" w:rsidP="003D7A6C">
      <w:pPr>
        <w:rPr>
          <w:rFonts w:ascii="Arial" w:hAnsi="Arial" w:cs="Arial"/>
          <w:b/>
          <w:sz w:val="22"/>
          <w:szCs w:val="22"/>
          <w:lang w:val="de-AT"/>
        </w:rPr>
      </w:pPr>
    </w:p>
    <w:p w14:paraId="0F2F9922" w14:textId="3BB2C69D" w:rsidR="003D7A6C" w:rsidRPr="003D7A6C" w:rsidRDefault="003D7A6C" w:rsidP="003D7A6C">
      <w:pPr>
        <w:rPr>
          <w:rFonts w:ascii="Arial" w:hAnsi="Arial" w:cs="Arial"/>
          <w:b/>
          <w:sz w:val="22"/>
          <w:szCs w:val="22"/>
          <w:lang w:val="de-AT"/>
        </w:rPr>
      </w:pPr>
      <w:r w:rsidRPr="003D7A6C">
        <w:rPr>
          <w:rFonts w:ascii="Arial" w:hAnsi="Arial" w:cs="Arial"/>
          <w:b/>
          <w:sz w:val="22"/>
          <w:szCs w:val="22"/>
          <w:lang w:val="de-AT"/>
        </w:rPr>
        <w:t>FEEDBACK-STERN FÜR DEN BD 2024/25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726"/>
        <w:gridCol w:w="656"/>
        <w:gridCol w:w="711"/>
        <w:gridCol w:w="810"/>
      </w:tblGrid>
      <w:tr w:rsidR="003D7A6C" w:rsidRPr="003D7A6C" w14:paraId="6D74D1F4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51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5876" w14:textId="77777777" w:rsidR="003D7A6C" w:rsidRPr="003D7A6C" w:rsidRDefault="003D7A6C" w:rsidP="003D7A6C">
            <w:r w:rsidRPr="003D7A6C">
              <w:t>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5B52" w14:textId="77777777" w:rsidR="003D7A6C" w:rsidRPr="003D7A6C" w:rsidRDefault="003D7A6C" w:rsidP="003D7A6C">
            <w:r w:rsidRPr="003D7A6C">
              <w:t>33 %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11F6" w14:textId="77777777" w:rsidR="003D7A6C" w:rsidRPr="003D7A6C" w:rsidRDefault="003D7A6C" w:rsidP="003D7A6C">
            <w:r w:rsidRPr="003D7A6C">
              <w:t>66 %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D48B" w14:textId="77777777" w:rsidR="003D7A6C" w:rsidRPr="003D7A6C" w:rsidRDefault="003D7A6C" w:rsidP="003D7A6C">
            <w:r w:rsidRPr="003D7A6C">
              <w:t>100 %</w:t>
            </w:r>
          </w:p>
        </w:tc>
      </w:tr>
      <w:tr w:rsidR="003D7A6C" w:rsidRPr="003D7A6C" w14:paraId="0F082E1B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86A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Dieses Schuljahr ist für mich gut gelaufen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dabei hat mir auch die [Team-]Arbeit beim BD geholfen.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E33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69D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0B8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8B6" w14:textId="77777777" w:rsidR="003D7A6C" w:rsidRPr="003D7A6C" w:rsidRDefault="003D7A6C" w:rsidP="003D7A6C"/>
        </w:tc>
      </w:tr>
      <w:tr w:rsidR="003D7A6C" w:rsidRPr="003D7A6C" w14:paraId="2F076BB5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91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Meine Einstellung zur Schule hat sich durch den BD verbessert.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846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C02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CFA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D39" w14:textId="77777777" w:rsidR="003D7A6C" w:rsidRPr="003D7A6C" w:rsidRDefault="003D7A6C" w:rsidP="003D7A6C"/>
        </w:tc>
      </w:tr>
      <w:tr w:rsidR="003D7A6C" w:rsidRPr="003D7A6C" w14:paraId="479AC82F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DD1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Meine Betreuungslehrkraft hat mir bei Problemen geholfen.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922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5A9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2BB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4EE" w14:textId="77777777" w:rsidR="003D7A6C" w:rsidRPr="003D7A6C" w:rsidRDefault="003D7A6C" w:rsidP="003D7A6C"/>
        </w:tc>
      </w:tr>
      <w:tr w:rsidR="003D7A6C" w:rsidRPr="003D7A6C" w14:paraId="68DDB882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983B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Es gab besondere Highlights am BD.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B27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817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ACA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875" w14:textId="77777777" w:rsidR="003D7A6C" w:rsidRPr="003D7A6C" w:rsidRDefault="003D7A6C" w:rsidP="003D7A6C"/>
        </w:tc>
      </w:tr>
      <w:tr w:rsidR="003D7A6C" w:rsidRPr="003D7A6C" w14:paraId="705385F2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426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Ich habe am BD viel Sinnvolles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Fächerübergreifendes dazugelernt!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1FE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F0F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EB9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4D0" w14:textId="77777777" w:rsidR="003D7A6C" w:rsidRPr="003D7A6C" w:rsidRDefault="003D7A6C" w:rsidP="003D7A6C"/>
        </w:tc>
      </w:tr>
      <w:tr w:rsidR="003D7A6C" w:rsidRPr="003D7A6C" w14:paraId="74A1D585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94D1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Die Atmosphäre am BD war meistens angenehm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hat Freude gemacht.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229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BC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BE44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0EB" w14:textId="77777777" w:rsidR="003D7A6C" w:rsidRPr="003D7A6C" w:rsidRDefault="003D7A6C" w:rsidP="003D7A6C"/>
        </w:tc>
      </w:tr>
      <w:tr w:rsidR="003D7A6C" w:rsidRPr="003D7A6C" w14:paraId="2F94CD5E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A76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Ich empfehle den BD unbedingt weiter.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77A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1D7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BE0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0E3" w14:textId="77777777" w:rsidR="003D7A6C" w:rsidRPr="003D7A6C" w:rsidRDefault="003D7A6C" w:rsidP="003D7A6C"/>
        </w:tc>
      </w:tr>
      <w:tr w:rsidR="003D7A6C" w:rsidRPr="003D7A6C" w14:paraId="5C627D50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4E0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Meine Professorinnen/Professoren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waren motiviert und engagiert.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224" w14:textId="77777777" w:rsidR="003D7A6C" w:rsidRPr="003D7A6C" w:rsidRDefault="003D7A6C" w:rsidP="003D7A6C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C08" w14:textId="77777777" w:rsidR="003D7A6C" w:rsidRPr="003D7A6C" w:rsidRDefault="003D7A6C" w:rsidP="003D7A6C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E749" w14:textId="77777777" w:rsidR="003D7A6C" w:rsidRPr="003D7A6C" w:rsidRDefault="003D7A6C" w:rsidP="003D7A6C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732" w14:textId="77777777" w:rsidR="003D7A6C" w:rsidRPr="003D7A6C" w:rsidRDefault="003D7A6C" w:rsidP="003D7A6C"/>
        </w:tc>
      </w:tr>
    </w:tbl>
    <w:p w14:paraId="496E5017" w14:textId="77777777" w:rsidR="003D7A6C" w:rsidRPr="003D7A6C" w:rsidRDefault="003D7A6C" w:rsidP="003D7A6C">
      <w:pPr>
        <w:rPr>
          <w:rFonts w:ascii="Arial" w:hAnsi="Arial" w:cs="Arial"/>
          <w:sz w:val="22"/>
          <w:szCs w:val="22"/>
          <w:lang w:val="de-AT"/>
        </w:rPr>
      </w:pPr>
    </w:p>
    <w:p w14:paraId="21C714ED" w14:textId="7413CED4" w:rsidR="003D7A6C" w:rsidRPr="003D7A6C" w:rsidRDefault="003D7A6C" w:rsidP="003D7A6C">
      <w:pPr>
        <w:rPr>
          <w:rFonts w:ascii="Arial" w:hAnsi="Arial" w:cs="Arial"/>
          <w:b/>
          <w:sz w:val="22"/>
          <w:szCs w:val="22"/>
          <w:lang w:val="de-AT"/>
        </w:rPr>
      </w:pPr>
      <w:r w:rsidRPr="003D7A6C">
        <w:rPr>
          <w:rFonts w:ascii="Arial" w:hAnsi="Arial" w:cs="Arial"/>
          <w:b/>
          <w:sz w:val="22"/>
          <w:szCs w:val="22"/>
          <w:lang w:val="de-AT"/>
        </w:rPr>
        <w:t>FEEDBACK-STERN FÜR DEN BD 2024/25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726"/>
        <w:gridCol w:w="656"/>
        <w:gridCol w:w="711"/>
        <w:gridCol w:w="810"/>
      </w:tblGrid>
      <w:tr w:rsidR="003D7A6C" w:rsidRPr="003D7A6C" w14:paraId="6B678092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B5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13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7C15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33 %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132F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66 %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F1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3D7A6C" w:rsidRPr="003D7A6C" w14:paraId="7694317C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4D9B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Dieses Schuljahr ist für mich gut gelaufen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dabei hat mir auch die [Team-]Arbeit beim BD geholfen.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B2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5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67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3B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50A64DBC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591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Meine Einstellung zur Schule hat sich durch den BD verbessert.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E5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66A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B2A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17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69285D0C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FA0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Meine Betreuungslehrkraft hat mir bei Problemen geholfen.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33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E16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DE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86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05AC3FB9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947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Es gab besondere Highlights am BD.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8E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694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45F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BAB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0FD39D68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60F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Ich habe am BD viel Sinnvolles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Fächerübergreifendes dazugelernt!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06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D06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0D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BC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12C73D3C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641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Die Atmosphäre am BD war meistens angenehm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hat Freude gemacht.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0D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EAD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73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E4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0EB24188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1CF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Ich empfehle den BD unbedingt weiter.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41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DD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6D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69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12FFC91D" w14:textId="77777777" w:rsidTr="003D7A6C"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C6D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Meine Professorinnen/Professoren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waren motiviert und engagiert.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891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E2B4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DC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586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3126E" w14:textId="77777777" w:rsidR="003D7A6C" w:rsidRPr="003D7A6C" w:rsidRDefault="003D7A6C" w:rsidP="003D7A6C">
      <w:pPr>
        <w:rPr>
          <w:rFonts w:ascii="Arial" w:hAnsi="Arial" w:cs="Arial"/>
          <w:sz w:val="22"/>
          <w:szCs w:val="22"/>
          <w:lang w:val="de-AT"/>
        </w:rPr>
      </w:pPr>
    </w:p>
    <w:p w14:paraId="3F92FB3A" w14:textId="36F2881D" w:rsidR="003D7A6C" w:rsidRPr="003D7A6C" w:rsidRDefault="003D7A6C" w:rsidP="003D7A6C">
      <w:pPr>
        <w:rPr>
          <w:rFonts w:ascii="Arial" w:hAnsi="Arial" w:cs="Arial"/>
          <w:b/>
          <w:sz w:val="22"/>
          <w:szCs w:val="22"/>
          <w:lang w:val="de-AT"/>
        </w:rPr>
      </w:pPr>
      <w:r w:rsidRPr="003D7A6C">
        <w:rPr>
          <w:rFonts w:ascii="Arial" w:hAnsi="Arial" w:cs="Arial"/>
          <w:b/>
          <w:sz w:val="22"/>
          <w:szCs w:val="22"/>
          <w:lang w:val="de-AT"/>
        </w:rPr>
        <w:t>FEEDBACK-STERN FÜR DEN BD 2024/25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3"/>
        <w:gridCol w:w="726"/>
        <w:gridCol w:w="656"/>
        <w:gridCol w:w="711"/>
        <w:gridCol w:w="811"/>
      </w:tblGrid>
      <w:tr w:rsidR="003D7A6C" w:rsidRPr="003D7A6C" w14:paraId="3327CDA0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C6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CD0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035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33 %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BD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66 %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981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3D7A6C" w:rsidRPr="003D7A6C" w14:paraId="778128A5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451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Dieses Schuljahr ist für mich gut gelaufen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dabei hat mir auch die [Team-]Arbeit beim BD geholfen.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EFB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74A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F21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F9A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52A2D852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BF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Meine Einstellung zur Schule hat sich durch den BD verbessert.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D7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D2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C3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CE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1B2D24CC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A30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Meine Betreuungslehrkraft hat mir bei Problemen geholfen.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45B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E75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1D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DAC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1E473AD0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5A4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Es gab besondere Highlights am BD.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FFF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AAA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D8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E39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61144F5A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09B1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Ich habe am BD viel Sinnvolles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Fächerübergreifendes dazugelernt!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3C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5C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D381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657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4957362D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0EED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Die Atmosphäre am BD war meistens angenehm und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hat Freude gemacht.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52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69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1DF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91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45E96E26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319E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>Ich empfehle den BD unbedingt weiter.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90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D3B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E2B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A60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6C" w:rsidRPr="003D7A6C" w14:paraId="0CE46BB8" w14:textId="77777777" w:rsidTr="003D7A6C">
        <w:tc>
          <w:tcPr>
            <w:tcW w:w="3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898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  <w:r w:rsidRPr="003D7A6C">
              <w:rPr>
                <w:rFonts w:ascii="Arial" w:hAnsi="Arial" w:cs="Arial"/>
                <w:sz w:val="22"/>
                <w:szCs w:val="22"/>
              </w:rPr>
              <w:t xml:space="preserve">Meine Professorinnen/Professoren </w:t>
            </w:r>
            <w:r w:rsidRPr="003D7A6C">
              <w:rPr>
                <w:rFonts w:ascii="Arial" w:hAnsi="Arial" w:cs="Arial"/>
                <w:sz w:val="22"/>
                <w:szCs w:val="22"/>
              </w:rPr>
              <w:br/>
              <w:t>waren motiviert und engagiert.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B08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6F2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143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EE5" w14:textId="77777777" w:rsidR="003D7A6C" w:rsidRPr="003D7A6C" w:rsidRDefault="003D7A6C" w:rsidP="003D7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531FC" w14:textId="77777777" w:rsidR="003D7A6C" w:rsidRDefault="003D7A6C" w:rsidP="003D7A6C">
      <w:pPr>
        <w:rPr>
          <w:lang w:val="de-AT"/>
        </w:rPr>
      </w:pPr>
    </w:p>
    <w:p w14:paraId="26BAAFF1" w14:textId="62FC654C" w:rsidR="003D7A6C" w:rsidRDefault="003D7A6C">
      <w:pPr>
        <w:rPr>
          <w:lang w:val="de-AT"/>
        </w:rPr>
      </w:pPr>
      <w:r>
        <w:rPr>
          <w:lang w:val="de-AT"/>
        </w:rPr>
        <w:br w:type="page"/>
      </w:r>
    </w:p>
    <w:p w14:paraId="145EF07D" w14:textId="77777777" w:rsidR="003D7A6C" w:rsidRPr="003D7A6C" w:rsidRDefault="003D7A6C" w:rsidP="003D7A6C">
      <w:pPr>
        <w:jc w:val="center"/>
        <w:rPr>
          <w:b/>
          <w:sz w:val="40"/>
          <w:szCs w:val="40"/>
          <w:lang w:val="de-AT"/>
        </w:rPr>
      </w:pPr>
      <w:r w:rsidRPr="003D7A6C">
        <w:rPr>
          <w:b/>
          <w:sz w:val="40"/>
          <w:szCs w:val="40"/>
          <w:lang w:val="de-AT"/>
        </w:rPr>
        <w:lastRenderedPageBreak/>
        <w:t>FEEDBACK-STERN zum Schuljahresende</w:t>
      </w:r>
    </w:p>
    <w:p w14:paraId="488AFAE6" w14:textId="77777777" w:rsidR="003D7A6C" w:rsidRPr="003D7A6C" w:rsidRDefault="003D7A6C" w:rsidP="003D7A6C">
      <w:pPr>
        <w:rPr>
          <w:b/>
          <w:lang w:val="de-AT"/>
        </w:rPr>
      </w:pPr>
    </w:p>
    <w:p w14:paraId="16C83202" w14:textId="065ECBE3" w:rsidR="003D7A6C" w:rsidRPr="003D7A6C" w:rsidRDefault="003D7A6C" w:rsidP="003D7A6C">
      <w:pPr>
        <w:rPr>
          <w:b/>
          <w:lang w:val="de-AT"/>
        </w:rPr>
      </w:pPr>
      <w:r w:rsidRPr="003D7A6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EE6FD" wp14:editId="2235D5FB">
                <wp:simplePos x="0" y="0"/>
                <wp:positionH relativeFrom="column">
                  <wp:posOffset>-295910</wp:posOffset>
                </wp:positionH>
                <wp:positionV relativeFrom="paragraph">
                  <wp:posOffset>243840</wp:posOffset>
                </wp:positionV>
                <wp:extent cx="2830195" cy="876300"/>
                <wp:effectExtent l="0" t="0" r="0" b="0"/>
                <wp:wrapTight wrapText="bothSides">
                  <wp:wrapPolygon edited="0">
                    <wp:start x="291" y="1409"/>
                    <wp:lineTo x="291" y="20191"/>
                    <wp:lineTo x="21081" y="20191"/>
                    <wp:lineTo x="21081" y="1409"/>
                    <wp:lineTo x="291" y="1409"/>
                  </wp:wrapPolygon>
                </wp:wrapTight>
                <wp:docPr id="163284654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BA832" w14:textId="77777777" w:rsidR="003D7A6C" w:rsidRDefault="003D7A6C" w:rsidP="003D7A6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Dieses Schuljahr ist für mich gut gelaufen und dabei hat mir auch die [Team-]Arbeit beim BD geholfen.</w:t>
                            </w:r>
                          </w:p>
                        </w:txbxContent>
                      </wps:txbx>
                      <wps:bodyPr rot="0" vertOverflow="clip" horzOverflow="clip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EE6FD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23.3pt;margin-top:19.2pt;width:222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" filled="f" stroked="f">
                <v:textbox inset=",7.2pt,,7.2pt">
                  <w:txbxContent>
                    <w:p w14:paraId="59CBA832" w14:textId="77777777" w:rsidR="003D7A6C" w:rsidRDefault="003D7A6C" w:rsidP="003D7A6C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Dieses Schuljahr ist für mich gut gelaufen und dabei hat mir auch die [Team-]Arbeit beim BD geholfen.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333226" w14:textId="77777777" w:rsidR="003D7A6C" w:rsidRPr="003D7A6C" w:rsidRDefault="003D7A6C" w:rsidP="003D7A6C">
      <w:pPr>
        <w:rPr>
          <w:b/>
          <w:lang w:val="de-AT"/>
        </w:rPr>
      </w:pPr>
    </w:p>
    <w:p w14:paraId="5C1790DA" w14:textId="555C52ED" w:rsidR="003D7A6C" w:rsidRPr="003D7A6C" w:rsidRDefault="003D7A6C" w:rsidP="003D7A6C">
      <w:pPr>
        <w:rPr>
          <w:lang w:val="de-AT"/>
        </w:rPr>
      </w:pPr>
      <w:r w:rsidRPr="003D7A6C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E03101" wp14:editId="47BDBF2F">
                <wp:simplePos x="0" y="0"/>
                <wp:positionH relativeFrom="column">
                  <wp:posOffset>-637540</wp:posOffset>
                </wp:positionH>
                <wp:positionV relativeFrom="paragraph">
                  <wp:posOffset>141605</wp:posOffset>
                </wp:positionV>
                <wp:extent cx="7251065" cy="7424420"/>
                <wp:effectExtent l="0" t="0" r="0" b="24130"/>
                <wp:wrapNone/>
                <wp:docPr id="15862628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251065" cy="7424420"/>
                          <a:chOff x="0" y="0"/>
                          <a:chExt cx="11419" cy="11692"/>
                        </a:xfrm>
                      </wpg:grpSpPr>
                      <wps:wsp>
                        <wps:cNvPr id="156762866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88" y="1252"/>
                            <a:ext cx="9000" cy="9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03009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988" y="3232"/>
                            <a:ext cx="5400" cy="5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31533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428" y="4492"/>
                            <a:ext cx="2580" cy="2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22326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688" y="172"/>
                            <a:ext cx="0" cy="11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81990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8" y="5752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98640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892"/>
                            <a:ext cx="3384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06DA3" w14:textId="77777777" w:rsidR="003D7A6C" w:rsidRDefault="003D7A6C" w:rsidP="003D7A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9939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0"/>
                            <a:ext cx="3384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B0080" w14:textId="77777777" w:rsidR="003D7A6C" w:rsidRDefault="003D7A6C" w:rsidP="003D7A6C">
                              <w:pPr>
                                <w:rPr>
                                  <w:rFonts w:ascii="Century Gothic" w:hAnsi="Century Gothic"/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lang w:val="de-AT"/>
                                </w:rPr>
                                <w:t>Ich habe am BD viel Sinnvolles und Fächerübergreifendes dazugelernt!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4481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3592"/>
                            <a:ext cx="1764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EF2C3" w14:textId="77777777" w:rsidR="003D7A6C" w:rsidRDefault="003D7A6C" w:rsidP="003D7A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8056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6832"/>
                            <a:ext cx="1764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E885" w14:textId="77777777" w:rsidR="003D7A6C" w:rsidRDefault="003D7A6C" w:rsidP="003D7A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99349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99" y="3569"/>
                            <a:ext cx="34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C33AD" w14:textId="77777777" w:rsidR="003D7A6C" w:rsidRDefault="003D7A6C" w:rsidP="003D7A6C">
                              <w:pPr>
                                <w:rPr>
                                  <w:rFonts w:ascii="Century Gothic" w:hAnsi="Century Gothic"/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lang w:val="de-AT"/>
                                </w:rPr>
                                <w:t>Die Atmosphäre am BD war meistens angenehm und hat Freude gemacht.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2717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8"/>
                            <a:ext cx="3420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722FA" w14:textId="77777777" w:rsidR="003D7A6C" w:rsidRDefault="003D7A6C" w:rsidP="003D7A6C">
                              <w:pPr>
                                <w:rPr>
                                  <w:rFonts w:ascii="Century Gothic" w:hAnsi="Century Gothic"/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lang w:val="de-AT"/>
                                </w:rPr>
                                <w:t>Meine Betreuungslehrkraft hat mir bei Problemen geholfen.</w:t>
                              </w:r>
                            </w:p>
                            <w:p w14:paraId="1425B454" w14:textId="77777777" w:rsidR="003D7A6C" w:rsidRDefault="003D7A6C" w:rsidP="003D7A6C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0993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10818"/>
                            <a:ext cx="32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3B663" w14:textId="77777777" w:rsidR="003D7A6C" w:rsidRDefault="003D7A6C" w:rsidP="003D7A6C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 xml:space="preserve">Es gab besondere </w:t>
                              </w:r>
                            </w:p>
                            <w:p w14:paraId="28F8AC76" w14:textId="77777777" w:rsidR="003D7A6C" w:rsidRDefault="003D7A6C" w:rsidP="003D7A6C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Highlights.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83793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3952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D030E" w14:textId="77777777" w:rsidR="003D7A6C" w:rsidRDefault="003D7A6C" w:rsidP="003D7A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9479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148" y="6292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B2846" w14:textId="77777777" w:rsidR="003D7A6C" w:rsidRDefault="003D7A6C" w:rsidP="003D7A6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de-AT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0002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7552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C665" w14:textId="77777777" w:rsidR="003D7A6C" w:rsidRDefault="003D7A6C" w:rsidP="003D7A6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de-AT"/>
                                </w:rPr>
                                <w:t>66 %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49200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9352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BD6AD" w14:textId="77777777" w:rsidR="003D7A6C" w:rsidRDefault="003D7A6C" w:rsidP="003D7A6C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lang w:val="de-A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lang w:val="de-AT"/>
                                </w:rPr>
                                <w:t>33 %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147955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8" y="1252"/>
                            <a:ext cx="9000" cy="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3409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88" y="1252"/>
                            <a:ext cx="9000" cy="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3101" id="Gruppieren 8" o:spid="_x0000_s1027" style="position:absolute;margin-left:-50.2pt;margin-top:11.15pt;width:570.95pt;height:584.6pt;z-index:251660288" coordsize="11419,1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">
                <v:oval id="Oval 9" o:spid="_x0000_s1028" style="position:absolute;left:1188;top:1252;width:9000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"/>
                <v:oval id="Oval 10" o:spid="_x0000_s1029" style="position:absolute;left:2988;top:3232;width:54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"/>
                <v:oval id="Oval 11" o:spid="_x0000_s1030" style="position:absolute;left:4428;top:4492;width:2580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"/>
                <v:line id="Line 12" o:spid="_x0000_s1031" style="position:absolute;visibility:visible;mso-wrap-style:square" from="5688,172" to="5688,1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"/>
                <v:line id="Line 13" o:spid="_x0000_s1032" style="position:absolute;visibility:visible;mso-wrap-style:square" from="288,5752" to="11088,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"/>
                <v:shape id="Text Box 18" o:spid="_x0000_s1033" type="#_x0000_t202" style="position:absolute;left:1908;top:892;width:3384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" filled="f" stroked="f">
                  <v:textbox>
                    <w:txbxContent>
                      <w:p w14:paraId="75006DA3" w14:textId="77777777" w:rsidR="003D7A6C" w:rsidRDefault="003D7A6C" w:rsidP="003D7A6C"/>
                    </w:txbxContent>
                  </v:textbox>
                </v:shape>
                <v:shape id="Text Box 19" o:spid="_x0000_s1034" type="#_x0000_t202" style="position:absolute;left:6804;width:338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" filled="f" stroked="f">
                  <v:textbox>
                    <w:txbxContent>
                      <w:p w14:paraId="2C7B0080" w14:textId="77777777" w:rsidR="003D7A6C" w:rsidRDefault="003D7A6C" w:rsidP="003D7A6C">
                        <w:pPr>
                          <w:rPr>
                            <w:rFonts w:ascii="Century Gothic" w:hAnsi="Century Gothic"/>
                            <w:b/>
                            <w:lang w:val="de-AT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lang w:val="de-AT"/>
                          </w:rPr>
                          <w:t>Ich habe am BD viel Sinnvolles und Fächerübergreifendes dazugelernt!</w:t>
                        </w:r>
                      </w:p>
                    </w:txbxContent>
                  </v:textbox>
                </v:shape>
                <v:shape id="Text Box 20" o:spid="_x0000_s1035" type="#_x0000_t202" style="position:absolute;left:9108;top:3592;width:176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" filled="f" stroked="f">
                  <v:textbox>
                    <w:txbxContent>
                      <w:p w14:paraId="05CEF2C3" w14:textId="77777777" w:rsidR="003D7A6C" w:rsidRDefault="003D7A6C" w:rsidP="003D7A6C"/>
                    </w:txbxContent>
                  </v:textbox>
                </v:shape>
                <v:shape id="Text Box 21" o:spid="_x0000_s1036" type="#_x0000_t202" style="position:absolute;left:9108;top:6832;width:176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" filled="f" stroked="f">
                  <v:textbox>
                    <w:txbxContent>
                      <w:p w14:paraId="6F43E885" w14:textId="77777777" w:rsidR="003D7A6C" w:rsidRDefault="003D7A6C" w:rsidP="003D7A6C"/>
                    </w:txbxContent>
                  </v:textbox>
                </v:shape>
                <v:shape id="Text Box 22" o:spid="_x0000_s1037" type="#_x0000_t202" style="position:absolute;left:7999;top:3569;width:34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" filled="f" stroked="f">
                  <v:textbox>
                    <w:txbxContent>
                      <w:p w14:paraId="1B3C33AD" w14:textId="77777777" w:rsidR="003D7A6C" w:rsidRDefault="003D7A6C" w:rsidP="003D7A6C">
                        <w:pPr>
                          <w:rPr>
                            <w:rFonts w:ascii="Century Gothic" w:hAnsi="Century Gothic"/>
                            <w:b/>
                            <w:lang w:val="de-AT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lang w:val="de-AT"/>
                          </w:rPr>
                          <w:t>Die Atmosphäre am BD war meistens angenehm und hat Freude gemacht.</w:t>
                        </w:r>
                      </w:p>
                    </w:txbxContent>
                  </v:textbox>
                </v:shape>
                <v:shape id="Text Box 23" o:spid="_x0000_s1038" type="#_x0000_t202" style="position:absolute;top:7498;width:3420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" stroked="f">
                  <v:textbox>
                    <w:txbxContent>
                      <w:p w14:paraId="6F9722FA" w14:textId="77777777" w:rsidR="003D7A6C" w:rsidRDefault="003D7A6C" w:rsidP="003D7A6C">
                        <w:pPr>
                          <w:rPr>
                            <w:rFonts w:ascii="Century Gothic" w:hAnsi="Century Gothic"/>
                            <w:b/>
                            <w:lang w:val="de-AT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lang w:val="de-AT"/>
                          </w:rPr>
                          <w:t>Meine Betreuungslehrkraft hat mir bei Problemen geholfen.</w:t>
                        </w:r>
                      </w:p>
                      <w:p w14:paraId="1425B454" w14:textId="77777777" w:rsidR="003D7A6C" w:rsidRDefault="003D7A6C" w:rsidP="003D7A6C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24" o:spid="_x0000_s1039" type="#_x0000_t202" style="position:absolute;left:2088;top:10818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" filled="f" stroked="f">
                  <v:textbox>
                    <w:txbxContent>
                      <w:p w14:paraId="0583B663" w14:textId="77777777" w:rsidR="003D7A6C" w:rsidRDefault="003D7A6C" w:rsidP="003D7A6C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 xml:space="preserve">Es gab besondere </w:t>
                        </w:r>
                      </w:p>
                      <w:p w14:paraId="28F8AC76" w14:textId="77777777" w:rsidR="003D7A6C" w:rsidRDefault="003D7A6C" w:rsidP="003D7A6C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Highlights.</w:t>
                        </w:r>
                      </w:p>
                    </w:txbxContent>
                  </v:textbox>
                </v:shape>
                <v:shape id="Text Box 25" o:spid="_x0000_s1040" type="#_x0000_t202" style="position:absolute;left:108;top:3952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" filled="f" stroked="f">
                  <v:textbox>
                    <w:txbxContent>
                      <w:p w14:paraId="66FD030E" w14:textId="77777777" w:rsidR="003D7A6C" w:rsidRDefault="003D7A6C" w:rsidP="003D7A6C"/>
                    </w:txbxContent>
                  </v:textbox>
                </v:shape>
                <v:shape id="Text Box 26" o:spid="_x0000_s1041" type="#_x0000_t202" style="position:absolute;left:5148;top:6292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" stroked="f">
                  <v:textbox>
                    <w:txbxContent>
                      <w:p w14:paraId="136B2846" w14:textId="77777777" w:rsidR="003D7A6C" w:rsidRDefault="003D7A6C" w:rsidP="003D7A6C">
                        <w:pPr>
                          <w:jc w:val="center"/>
                          <w:rPr>
                            <w:rFonts w:ascii="Arial" w:hAnsi="Arial"/>
                            <w:b/>
                            <w:lang w:val="de-AT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de-AT"/>
                          </w:rPr>
                          <w:t>100 %</w:t>
                        </w:r>
                      </w:p>
                    </w:txbxContent>
                  </v:textbox>
                </v:shape>
                <v:shape id="Text Box 27" o:spid="_x0000_s1042" type="#_x0000_t202" style="position:absolute;left:5328;top:7552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" stroked="f">
                  <v:textbox>
                    <w:txbxContent>
                      <w:p w14:paraId="10F4C665" w14:textId="77777777" w:rsidR="003D7A6C" w:rsidRDefault="003D7A6C" w:rsidP="003D7A6C">
                        <w:pPr>
                          <w:jc w:val="center"/>
                          <w:rPr>
                            <w:rFonts w:ascii="Arial" w:hAnsi="Arial"/>
                            <w:b/>
                            <w:lang w:val="de-AT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de-AT"/>
                          </w:rPr>
                          <w:t>66 %</w:t>
                        </w:r>
                      </w:p>
                    </w:txbxContent>
                  </v:textbox>
                </v:shape>
                <v:shape id="Text Box 28" o:spid="_x0000_s1043" type="#_x0000_t202" style="position:absolute;left:5328;top:9352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" stroked="f">
                  <v:textbox>
                    <w:txbxContent>
                      <w:p w14:paraId="196BD6AD" w14:textId="77777777" w:rsidR="003D7A6C" w:rsidRDefault="003D7A6C" w:rsidP="003D7A6C">
                        <w:pPr>
                          <w:jc w:val="center"/>
                          <w:rPr>
                            <w:rFonts w:ascii="Arial" w:hAnsi="Arial"/>
                            <w:b/>
                            <w:lang w:val="de-AT"/>
                          </w:rPr>
                        </w:pPr>
                        <w:r>
                          <w:rPr>
                            <w:rFonts w:ascii="Arial" w:hAnsi="Arial"/>
                            <w:b/>
                            <w:lang w:val="de-AT"/>
                          </w:rPr>
                          <w:t>33 %</w:t>
                        </w:r>
                      </w:p>
                    </w:txbxContent>
                  </v:textbox>
                </v:shape>
                <v:line id="Line 14" o:spid="_x0000_s1044" style="position:absolute;flip:x;visibility:visible;mso-wrap-style:square" from="1368,1252" to="10368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"/>
                <v:line id="Line 15" o:spid="_x0000_s1045" style="position:absolute;visibility:visible;mso-wrap-style:square" from="1188,1252" to="10188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"/>
              </v:group>
            </w:pict>
          </mc:Fallback>
        </mc:AlternateContent>
      </w:r>
    </w:p>
    <w:p w14:paraId="0F1CEC1E" w14:textId="77777777" w:rsidR="003D7A6C" w:rsidRPr="003D7A6C" w:rsidRDefault="003D7A6C" w:rsidP="003D7A6C">
      <w:pPr>
        <w:rPr>
          <w:lang w:val="de-AT"/>
        </w:rPr>
      </w:pPr>
    </w:p>
    <w:p w14:paraId="639AE41B" w14:textId="77777777" w:rsidR="003D7A6C" w:rsidRPr="003D7A6C" w:rsidRDefault="003D7A6C" w:rsidP="003D7A6C">
      <w:pPr>
        <w:rPr>
          <w:lang w:val="de-AT"/>
        </w:rPr>
      </w:pPr>
    </w:p>
    <w:p w14:paraId="482DDC44" w14:textId="77777777" w:rsidR="003D7A6C" w:rsidRPr="003D7A6C" w:rsidRDefault="003D7A6C" w:rsidP="003D7A6C">
      <w:pPr>
        <w:rPr>
          <w:lang w:val="de-AT"/>
        </w:rPr>
      </w:pPr>
    </w:p>
    <w:p w14:paraId="2267EB3B" w14:textId="77777777" w:rsidR="003D7A6C" w:rsidRPr="003D7A6C" w:rsidRDefault="003D7A6C" w:rsidP="003D7A6C">
      <w:pPr>
        <w:rPr>
          <w:lang w:val="de-AT"/>
        </w:rPr>
      </w:pPr>
    </w:p>
    <w:p w14:paraId="07B7F7B3" w14:textId="77777777" w:rsidR="003D7A6C" w:rsidRPr="003D7A6C" w:rsidRDefault="003D7A6C" w:rsidP="003D7A6C">
      <w:pPr>
        <w:rPr>
          <w:lang w:val="de-AT"/>
        </w:rPr>
      </w:pPr>
    </w:p>
    <w:p w14:paraId="37A64985" w14:textId="77777777" w:rsidR="003D7A6C" w:rsidRPr="003D7A6C" w:rsidRDefault="003D7A6C" w:rsidP="003D7A6C">
      <w:pPr>
        <w:rPr>
          <w:lang w:val="de-AT"/>
        </w:rPr>
      </w:pPr>
    </w:p>
    <w:p w14:paraId="015F55B4" w14:textId="77777777" w:rsidR="003D7A6C" w:rsidRPr="003D7A6C" w:rsidRDefault="003D7A6C" w:rsidP="003D7A6C">
      <w:pPr>
        <w:rPr>
          <w:lang w:val="de-AT"/>
        </w:rPr>
      </w:pPr>
    </w:p>
    <w:p w14:paraId="41677A76" w14:textId="77777777" w:rsidR="003D7A6C" w:rsidRPr="003D7A6C" w:rsidRDefault="003D7A6C" w:rsidP="003D7A6C">
      <w:pPr>
        <w:rPr>
          <w:lang w:val="de-AT"/>
        </w:rPr>
      </w:pPr>
    </w:p>
    <w:p w14:paraId="39D1D0D1" w14:textId="77777777" w:rsidR="003D7A6C" w:rsidRPr="003D7A6C" w:rsidRDefault="003D7A6C" w:rsidP="003D7A6C">
      <w:pPr>
        <w:rPr>
          <w:lang w:val="de-AT"/>
        </w:rPr>
      </w:pPr>
    </w:p>
    <w:p w14:paraId="4144BFF6" w14:textId="3D2CAE93" w:rsidR="003D7A6C" w:rsidRPr="003D7A6C" w:rsidRDefault="003D7A6C" w:rsidP="003D7A6C">
      <w:pPr>
        <w:rPr>
          <w:lang w:val="de-AT"/>
        </w:rPr>
      </w:pPr>
      <w:r w:rsidRPr="003D7A6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4DCEF" wp14:editId="6BD3F361">
                <wp:simplePos x="0" y="0"/>
                <wp:positionH relativeFrom="column">
                  <wp:posOffset>-638175</wp:posOffset>
                </wp:positionH>
                <wp:positionV relativeFrom="paragraph">
                  <wp:posOffset>256540</wp:posOffset>
                </wp:positionV>
                <wp:extent cx="1955800" cy="858520"/>
                <wp:effectExtent l="0" t="0" r="0" b="0"/>
                <wp:wrapTight wrapText="bothSides">
                  <wp:wrapPolygon edited="0">
                    <wp:start x="421" y="1438"/>
                    <wp:lineTo x="421" y="20130"/>
                    <wp:lineTo x="20829" y="20130"/>
                    <wp:lineTo x="20829" y="1438"/>
                    <wp:lineTo x="421" y="1438"/>
                  </wp:wrapPolygon>
                </wp:wrapTight>
                <wp:docPr id="1349839803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77759" w14:textId="77777777" w:rsidR="003D7A6C" w:rsidRDefault="003D7A6C" w:rsidP="003D7A6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Meine Einstellung zur Schule hat sich durch den BD verbessert.</w:t>
                            </w:r>
                          </w:p>
                          <w:p w14:paraId="744A7CA0" w14:textId="77777777" w:rsidR="003D7A6C" w:rsidRDefault="003D7A6C" w:rsidP="003D7A6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DCEF" id="Textfeld 7" o:spid="_x0000_s1046" type="#_x0000_t202" style="position:absolute;margin-left:-50.25pt;margin-top:20.2pt;width:154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" filled="f" stroked="f">
                <v:textbox inset=",7.2pt,,7.2pt">
                  <w:txbxContent>
                    <w:p w14:paraId="59177759" w14:textId="77777777" w:rsidR="003D7A6C" w:rsidRDefault="003D7A6C" w:rsidP="003D7A6C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Meine Einstellung zur Schule hat sich durch den BD verbessert.</w:t>
                      </w:r>
                    </w:p>
                    <w:p w14:paraId="744A7CA0" w14:textId="77777777" w:rsidR="003D7A6C" w:rsidRDefault="003D7A6C" w:rsidP="003D7A6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8518A3" w14:textId="77777777" w:rsidR="003D7A6C" w:rsidRPr="003D7A6C" w:rsidRDefault="003D7A6C" w:rsidP="003D7A6C">
      <w:pPr>
        <w:rPr>
          <w:lang w:val="de-AT"/>
        </w:rPr>
      </w:pPr>
    </w:p>
    <w:p w14:paraId="5E0ED7A4" w14:textId="77777777" w:rsidR="003D7A6C" w:rsidRPr="003D7A6C" w:rsidRDefault="003D7A6C" w:rsidP="003D7A6C">
      <w:pPr>
        <w:rPr>
          <w:lang w:val="de-AT"/>
        </w:rPr>
      </w:pPr>
    </w:p>
    <w:p w14:paraId="7A7391C8" w14:textId="77777777" w:rsidR="003D7A6C" w:rsidRPr="003D7A6C" w:rsidRDefault="003D7A6C" w:rsidP="003D7A6C">
      <w:pPr>
        <w:rPr>
          <w:lang w:val="de-AT"/>
        </w:rPr>
      </w:pPr>
    </w:p>
    <w:p w14:paraId="3EAC9261" w14:textId="77777777" w:rsidR="003D7A6C" w:rsidRPr="003D7A6C" w:rsidRDefault="003D7A6C" w:rsidP="003D7A6C">
      <w:pPr>
        <w:rPr>
          <w:lang w:val="de-AT"/>
        </w:rPr>
      </w:pPr>
    </w:p>
    <w:p w14:paraId="7D785C4A" w14:textId="77777777" w:rsidR="003D7A6C" w:rsidRPr="003D7A6C" w:rsidRDefault="003D7A6C" w:rsidP="003D7A6C">
      <w:pPr>
        <w:rPr>
          <w:lang w:val="de-AT"/>
        </w:rPr>
      </w:pPr>
    </w:p>
    <w:p w14:paraId="0D7986E9" w14:textId="77777777" w:rsidR="003D7A6C" w:rsidRPr="003D7A6C" w:rsidRDefault="003D7A6C" w:rsidP="003D7A6C">
      <w:pPr>
        <w:rPr>
          <w:lang w:val="de-AT"/>
        </w:rPr>
      </w:pPr>
    </w:p>
    <w:p w14:paraId="0A394E39" w14:textId="77777777" w:rsidR="003D7A6C" w:rsidRPr="003D7A6C" w:rsidRDefault="003D7A6C" w:rsidP="003D7A6C">
      <w:pPr>
        <w:rPr>
          <w:lang w:val="de-AT"/>
        </w:rPr>
      </w:pPr>
    </w:p>
    <w:p w14:paraId="537A8F50" w14:textId="77777777" w:rsidR="003D7A6C" w:rsidRPr="003D7A6C" w:rsidRDefault="003D7A6C" w:rsidP="003D7A6C">
      <w:pPr>
        <w:rPr>
          <w:lang w:val="de-AT"/>
        </w:rPr>
      </w:pPr>
    </w:p>
    <w:p w14:paraId="1FD8C928" w14:textId="77777777" w:rsidR="003D7A6C" w:rsidRPr="003D7A6C" w:rsidRDefault="003D7A6C" w:rsidP="003D7A6C">
      <w:pPr>
        <w:rPr>
          <w:lang w:val="de-AT"/>
        </w:rPr>
      </w:pPr>
    </w:p>
    <w:p w14:paraId="5AA9B5E2" w14:textId="77777777" w:rsidR="003D7A6C" w:rsidRPr="003D7A6C" w:rsidRDefault="003D7A6C" w:rsidP="003D7A6C">
      <w:pPr>
        <w:rPr>
          <w:lang w:val="de-AT"/>
        </w:rPr>
      </w:pPr>
    </w:p>
    <w:p w14:paraId="3BB37B57" w14:textId="77777777" w:rsidR="003D7A6C" w:rsidRPr="003D7A6C" w:rsidRDefault="003D7A6C" w:rsidP="003D7A6C">
      <w:pPr>
        <w:rPr>
          <w:lang w:val="de-AT"/>
        </w:rPr>
      </w:pPr>
    </w:p>
    <w:p w14:paraId="6F8F8315" w14:textId="77777777" w:rsidR="003D7A6C" w:rsidRPr="003D7A6C" w:rsidRDefault="003D7A6C" w:rsidP="003D7A6C">
      <w:pPr>
        <w:rPr>
          <w:lang w:val="de-AT"/>
        </w:rPr>
      </w:pPr>
    </w:p>
    <w:p w14:paraId="6FA4AB98" w14:textId="77777777" w:rsidR="003D7A6C" w:rsidRPr="003D7A6C" w:rsidRDefault="003D7A6C" w:rsidP="003D7A6C">
      <w:pPr>
        <w:rPr>
          <w:lang w:val="de-AT"/>
        </w:rPr>
      </w:pPr>
    </w:p>
    <w:p w14:paraId="1B57E6E0" w14:textId="77777777" w:rsidR="003D7A6C" w:rsidRPr="003D7A6C" w:rsidRDefault="003D7A6C" w:rsidP="003D7A6C">
      <w:pPr>
        <w:rPr>
          <w:lang w:val="de-AT"/>
        </w:rPr>
      </w:pPr>
    </w:p>
    <w:p w14:paraId="1640CE35" w14:textId="5D0F27FF" w:rsidR="003D7A6C" w:rsidRPr="003D7A6C" w:rsidRDefault="003D7A6C" w:rsidP="003D7A6C">
      <w:pPr>
        <w:rPr>
          <w:lang w:val="de-AT"/>
        </w:rPr>
      </w:pPr>
      <w:r w:rsidRPr="003D7A6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CBA67" wp14:editId="0C52BC51">
                <wp:simplePos x="0" y="0"/>
                <wp:positionH relativeFrom="column">
                  <wp:posOffset>4801235</wp:posOffset>
                </wp:positionH>
                <wp:positionV relativeFrom="paragraph">
                  <wp:posOffset>82550</wp:posOffset>
                </wp:positionV>
                <wp:extent cx="1717040" cy="659765"/>
                <wp:effectExtent l="0" t="0" r="0" b="0"/>
                <wp:wrapTight wrapText="bothSides">
                  <wp:wrapPolygon edited="0">
                    <wp:start x="479" y="1871"/>
                    <wp:lineTo x="479" y="19334"/>
                    <wp:lineTo x="20849" y="19334"/>
                    <wp:lineTo x="20849" y="1871"/>
                    <wp:lineTo x="479" y="1871"/>
                  </wp:wrapPolygon>
                </wp:wrapTight>
                <wp:docPr id="1045660280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0A85" w14:textId="77777777" w:rsidR="003D7A6C" w:rsidRDefault="003D7A6C" w:rsidP="003D7A6C">
                            <w:pP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>Ich empfehle den BD unbedingt weiter.</w:t>
                            </w:r>
                          </w:p>
                        </w:txbxContent>
                      </wps:txbx>
                      <wps:bodyPr rot="0" vertOverflow="clip" horzOverflow="clip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BA67" id="Textfeld 6" o:spid="_x0000_s1047" type="#_x0000_t202" style="position:absolute;margin-left:378.05pt;margin-top:6.5pt;width:135.2pt;height:5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" filled="f" stroked="f">
                <v:textbox inset=",7.2pt,,7.2pt">
                  <w:txbxContent>
                    <w:p w14:paraId="689C0A85" w14:textId="77777777" w:rsidR="003D7A6C" w:rsidRDefault="003D7A6C" w:rsidP="003D7A6C">
                      <w:pPr>
                        <w:rPr>
                          <w:rFonts w:ascii="Century Gothic" w:hAnsi="Century Gothic"/>
                          <w:b/>
                          <w:lang w:val="de-AT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de-AT"/>
                        </w:rPr>
                        <w:t>Ich empfehle den BD unbedingt weiter.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338EE2" w14:textId="77777777" w:rsidR="003D7A6C" w:rsidRPr="003D7A6C" w:rsidRDefault="003D7A6C" w:rsidP="003D7A6C">
      <w:pPr>
        <w:rPr>
          <w:lang w:val="de-AT"/>
        </w:rPr>
      </w:pPr>
    </w:p>
    <w:p w14:paraId="07FD66D2" w14:textId="77777777" w:rsidR="003D7A6C" w:rsidRPr="003D7A6C" w:rsidRDefault="003D7A6C" w:rsidP="003D7A6C">
      <w:pPr>
        <w:rPr>
          <w:lang w:val="de-AT"/>
        </w:rPr>
      </w:pPr>
    </w:p>
    <w:p w14:paraId="1F5E3D4A" w14:textId="77777777" w:rsidR="003D7A6C" w:rsidRPr="003D7A6C" w:rsidRDefault="003D7A6C" w:rsidP="003D7A6C">
      <w:pPr>
        <w:rPr>
          <w:lang w:val="de-AT"/>
        </w:rPr>
      </w:pPr>
    </w:p>
    <w:p w14:paraId="7D61FFCB" w14:textId="77777777" w:rsidR="003D7A6C" w:rsidRPr="003D7A6C" w:rsidRDefault="003D7A6C" w:rsidP="003D7A6C">
      <w:pPr>
        <w:rPr>
          <w:lang w:val="de-AT"/>
        </w:rPr>
      </w:pPr>
    </w:p>
    <w:p w14:paraId="339F0CA0" w14:textId="77777777" w:rsidR="003D7A6C" w:rsidRPr="003D7A6C" w:rsidRDefault="003D7A6C" w:rsidP="003D7A6C">
      <w:pPr>
        <w:rPr>
          <w:lang w:val="de-AT"/>
        </w:rPr>
      </w:pPr>
    </w:p>
    <w:p w14:paraId="77B435F5" w14:textId="77777777" w:rsidR="003D7A6C" w:rsidRPr="003D7A6C" w:rsidRDefault="003D7A6C" w:rsidP="003D7A6C">
      <w:pPr>
        <w:rPr>
          <w:lang w:val="de-AT"/>
        </w:rPr>
      </w:pPr>
    </w:p>
    <w:p w14:paraId="5786DE0E" w14:textId="77777777" w:rsidR="003D7A6C" w:rsidRPr="003D7A6C" w:rsidRDefault="003D7A6C" w:rsidP="003D7A6C">
      <w:pPr>
        <w:rPr>
          <w:lang w:val="de-AT"/>
        </w:rPr>
      </w:pPr>
    </w:p>
    <w:p w14:paraId="6C01A835" w14:textId="77777777" w:rsidR="003D7A6C" w:rsidRPr="003D7A6C" w:rsidRDefault="003D7A6C" w:rsidP="003D7A6C">
      <w:pPr>
        <w:rPr>
          <w:lang w:val="de-AT"/>
        </w:rPr>
      </w:pPr>
    </w:p>
    <w:p w14:paraId="169EF364" w14:textId="34D53E36" w:rsidR="003D7A6C" w:rsidRPr="003D7A6C" w:rsidRDefault="003D7A6C" w:rsidP="003D7A6C">
      <w:pPr>
        <w:rPr>
          <w:lang w:val="de-AT"/>
        </w:rPr>
      </w:pPr>
      <w:r w:rsidRPr="003D7A6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7EBBE" wp14:editId="6004D7BC">
                <wp:simplePos x="0" y="0"/>
                <wp:positionH relativeFrom="column">
                  <wp:posOffset>3253740</wp:posOffset>
                </wp:positionH>
                <wp:positionV relativeFrom="paragraph">
                  <wp:posOffset>149225</wp:posOffset>
                </wp:positionV>
                <wp:extent cx="2266950" cy="842645"/>
                <wp:effectExtent l="0" t="0" r="0" b="0"/>
                <wp:wrapTight wrapText="bothSides">
                  <wp:wrapPolygon edited="0">
                    <wp:start x="363" y="1465"/>
                    <wp:lineTo x="363" y="20021"/>
                    <wp:lineTo x="21055" y="20021"/>
                    <wp:lineTo x="21055" y="1465"/>
                    <wp:lineTo x="363" y="1465"/>
                  </wp:wrapPolygon>
                </wp:wrapTight>
                <wp:docPr id="137854846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C8F05" w14:textId="77777777" w:rsidR="003D7A6C" w:rsidRDefault="003D7A6C" w:rsidP="003D7A6C">
                            <w:pP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>Meine Professorinnen/Professoren waren motiviert und engagiert.</w:t>
                            </w:r>
                          </w:p>
                        </w:txbxContent>
                      </wps:txbx>
                      <wps:bodyPr rot="0" vertOverflow="clip" horzOverflow="clip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EBBE" id="Textfeld 5" o:spid="_x0000_s1048" type="#_x0000_t202" style="position:absolute;margin-left:256.2pt;margin-top:11.75pt;width:178.5pt;height:6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" filled="f" stroked="f">
                <v:textbox inset=",7.2pt,,7.2pt">
                  <w:txbxContent>
                    <w:p w14:paraId="454C8F05" w14:textId="77777777" w:rsidR="003D7A6C" w:rsidRDefault="003D7A6C" w:rsidP="003D7A6C">
                      <w:pPr>
                        <w:rPr>
                          <w:rFonts w:ascii="Century Gothic" w:hAnsi="Century Gothic"/>
                          <w:b/>
                          <w:lang w:val="de-AT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de-AT"/>
                        </w:rPr>
                        <w:t>Meine Professorinnen/Professoren waren motiviert und engagiert.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EBF9CC" w14:textId="77777777" w:rsidR="003D7A6C" w:rsidRPr="003D7A6C" w:rsidRDefault="003D7A6C" w:rsidP="003D7A6C">
      <w:pPr>
        <w:rPr>
          <w:lang w:val="de-AT"/>
        </w:rPr>
      </w:pPr>
    </w:p>
    <w:p w14:paraId="79DB0955" w14:textId="77777777" w:rsidR="003D7A6C" w:rsidRPr="003D7A6C" w:rsidRDefault="003D7A6C" w:rsidP="003D7A6C">
      <w:pPr>
        <w:rPr>
          <w:lang w:val="de-AT"/>
        </w:rPr>
      </w:pPr>
    </w:p>
    <w:p w14:paraId="6301F664" w14:textId="77777777" w:rsidR="003D7A6C" w:rsidRPr="003D7A6C" w:rsidRDefault="003D7A6C" w:rsidP="003D7A6C">
      <w:pPr>
        <w:rPr>
          <w:lang w:val="de-AT"/>
        </w:rPr>
      </w:pPr>
    </w:p>
    <w:p w14:paraId="5D56458D" w14:textId="77777777" w:rsidR="003D7A6C" w:rsidRPr="003D7A6C" w:rsidRDefault="003D7A6C" w:rsidP="003D7A6C">
      <w:pPr>
        <w:rPr>
          <w:lang w:val="de-AT"/>
        </w:rPr>
      </w:pPr>
    </w:p>
    <w:p w14:paraId="51B7094A" w14:textId="77777777" w:rsidR="003D7A6C" w:rsidRPr="003D7A6C" w:rsidRDefault="003D7A6C" w:rsidP="003D7A6C">
      <w:pPr>
        <w:rPr>
          <w:lang w:val="de-AT"/>
        </w:rPr>
      </w:pPr>
    </w:p>
    <w:p w14:paraId="75EC3844" w14:textId="77777777" w:rsidR="003D7A6C" w:rsidRPr="003D7A6C" w:rsidRDefault="003D7A6C" w:rsidP="003D7A6C">
      <w:pPr>
        <w:rPr>
          <w:lang w:val="de-AT"/>
        </w:rPr>
      </w:pPr>
    </w:p>
    <w:p w14:paraId="0237877C" w14:textId="77777777" w:rsidR="003D7A6C" w:rsidRPr="003D7A6C" w:rsidRDefault="003D7A6C" w:rsidP="003D7A6C">
      <w:pPr>
        <w:rPr>
          <w:lang w:val="de-AT"/>
        </w:rPr>
      </w:pPr>
    </w:p>
    <w:p w14:paraId="2755606A" w14:textId="77777777" w:rsidR="003D7A6C" w:rsidRPr="003D7A6C" w:rsidRDefault="003D7A6C" w:rsidP="003D7A6C">
      <w:pPr>
        <w:rPr>
          <w:lang w:val="de-AT"/>
        </w:rPr>
      </w:pPr>
    </w:p>
    <w:p w14:paraId="1160771D" w14:textId="77777777" w:rsidR="003D7A6C" w:rsidRPr="003D7A6C" w:rsidRDefault="003D7A6C" w:rsidP="003D7A6C">
      <w:pPr>
        <w:rPr>
          <w:lang w:val="de-AT"/>
        </w:rPr>
      </w:pPr>
    </w:p>
    <w:p w14:paraId="3CC64B48" w14:textId="77777777" w:rsidR="003D7A6C" w:rsidRPr="003D7A6C" w:rsidRDefault="003D7A6C" w:rsidP="003D7A6C">
      <w:pPr>
        <w:rPr>
          <w:lang w:val="de-AT"/>
        </w:rPr>
      </w:pPr>
    </w:p>
    <w:p w14:paraId="1E42E864" w14:textId="77777777" w:rsidR="003D7A6C" w:rsidRPr="003D7A6C" w:rsidRDefault="003D7A6C" w:rsidP="003D7A6C">
      <w:pPr>
        <w:rPr>
          <w:lang w:val="de-AT"/>
        </w:rPr>
      </w:pPr>
    </w:p>
    <w:p w14:paraId="07DA1900" w14:textId="77777777" w:rsidR="003D7A6C" w:rsidRPr="003D7A6C" w:rsidRDefault="003D7A6C" w:rsidP="003D7A6C">
      <w:pPr>
        <w:rPr>
          <w:lang w:val="de-AT"/>
        </w:rPr>
      </w:pPr>
    </w:p>
    <w:p w14:paraId="54FDD237" w14:textId="77777777" w:rsidR="003D7A6C" w:rsidRPr="003D7A6C" w:rsidRDefault="003D7A6C" w:rsidP="003D7A6C">
      <w:pPr>
        <w:rPr>
          <w:lang w:val="de-AT"/>
        </w:rPr>
      </w:pPr>
    </w:p>
    <w:p w14:paraId="2876712E" w14:textId="77777777" w:rsidR="003D7A6C" w:rsidRPr="003D7A6C" w:rsidRDefault="003D7A6C" w:rsidP="003D7A6C">
      <w:pPr>
        <w:rPr>
          <w:lang w:val="de-AT"/>
        </w:rPr>
      </w:pPr>
    </w:p>
    <w:p w14:paraId="62E0CC73" w14:textId="77777777" w:rsidR="003D7A6C" w:rsidRPr="003D7A6C" w:rsidRDefault="003D7A6C" w:rsidP="003D7A6C">
      <w:pPr>
        <w:rPr>
          <w:lang w:val="de-AT"/>
        </w:rPr>
      </w:pPr>
    </w:p>
    <w:p w14:paraId="65103057" w14:textId="77777777" w:rsidR="003D7A6C" w:rsidRPr="003D7A6C" w:rsidRDefault="003D7A6C" w:rsidP="003D7A6C">
      <w:pPr>
        <w:rPr>
          <w:b/>
          <w:lang w:val="de-AT"/>
        </w:rPr>
      </w:pPr>
      <w:r w:rsidRPr="003D7A6C">
        <w:rPr>
          <w:b/>
          <w:i/>
          <w:lang w:val="de-AT"/>
        </w:rPr>
        <w:t>Anleitung</w:t>
      </w:r>
      <w:r w:rsidRPr="003D7A6C">
        <w:rPr>
          <w:b/>
          <w:lang w:val="de-AT"/>
        </w:rPr>
        <w:t>:</w:t>
      </w:r>
    </w:p>
    <w:p w14:paraId="391B6E45" w14:textId="77777777" w:rsidR="003D7A6C" w:rsidRPr="003D7A6C" w:rsidRDefault="003D7A6C" w:rsidP="003D7A6C">
      <w:pPr>
        <w:rPr>
          <w:lang w:val="de-AT"/>
        </w:rPr>
      </w:pPr>
    </w:p>
    <w:p w14:paraId="6C621FC9" w14:textId="77777777" w:rsidR="003D7A6C" w:rsidRPr="003D7A6C" w:rsidRDefault="003D7A6C" w:rsidP="003D7A6C">
      <w:pPr>
        <w:numPr>
          <w:ilvl w:val="0"/>
          <w:numId w:val="54"/>
        </w:numPr>
        <w:rPr>
          <w:lang w:val="de-AT"/>
        </w:rPr>
      </w:pPr>
      <w:r w:rsidRPr="003D7A6C">
        <w:rPr>
          <w:lang w:val="de-AT"/>
        </w:rPr>
        <w:t>Feedback-Stern auf (großes) Papier zeichnen</w:t>
      </w:r>
    </w:p>
    <w:p w14:paraId="0B6A503E" w14:textId="77777777" w:rsidR="003D7A6C" w:rsidRPr="003D7A6C" w:rsidRDefault="003D7A6C" w:rsidP="003D7A6C">
      <w:pPr>
        <w:numPr>
          <w:ilvl w:val="0"/>
          <w:numId w:val="54"/>
        </w:numPr>
        <w:rPr>
          <w:lang w:val="de-AT"/>
        </w:rPr>
      </w:pPr>
      <w:r w:rsidRPr="003D7A6C">
        <w:rPr>
          <w:lang w:val="de-AT"/>
        </w:rPr>
        <w:t>„verdeckt“ aufhängen (ZB Rückwand einer Schiebetafel)</w:t>
      </w:r>
    </w:p>
    <w:p w14:paraId="0895157F" w14:textId="77777777" w:rsidR="003D7A6C" w:rsidRPr="003D7A6C" w:rsidRDefault="003D7A6C" w:rsidP="003D7A6C">
      <w:pPr>
        <w:numPr>
          <w:ilvl w:val="0"/>
          <w:numId w:val="54"/>
        </w:numPr>
        <w:rPr>
          <w:lang w:val="de-AT"/>
        </w:rPr>
      </w:pPr>
      <w:r w:rsidRPr="003D7A6C">
        <w:rPr>
          <w:lang w:val="de-AT"/>
        </w:rPr>
        <w:t>Jede/r Schüler erhält acht Klebepunkte</w:t>
      </w:r>
    </w:p>
    <w:p w14:paraId="5A665ABD" w14:textId="77777777" w:rsidR="003D7A6C" w:rsidRPr="003D7A6C" w:rsidRDefault="003D7A6C" w:rsidP="003D7A6C">
      <w:pPr>
        <w:numPr>
          <w:ilvl w:val="0"/>
          <w:numId w:val="54"/>
        </w:numPr>
        <w:rPr>
          <w:lang w:val="de-AT"/>
        </w:rPr>
      </w:pPr>
      <w:r w:rsidRPr="003D7A6C">
        <w:rPr>
          <w:lang w:val="de-AT"/>
        </w:rPr>
        <w:t>Erläuterung des Feedback-Sterns (100 % = sehr zufrieden; 66 % = mittel; 33 % = nicht zufrieden...)</w:t>
      </w:r>
    </w:p>
    <w:p w14:paraId="23B3E7F1" w14:textId="77777777" w:rsidR="003D7A6C" w:rsidRPr="003D7A6C" w:rsidRDefault="003D7A6C" w:rsidP="003D7A6C">
      <w:pPr>
        <w:numPr>
          <w:ilvl w:val="0"/>
          <w:numId w:val="54"/>
        </w:numPr>
        <w:rPr>
          <w:lang w:val="de-AT"/>
        </w:rPr>
      </w:pPr>
      <w:r w:rsidRPr="003D7A6C">
        <w:rPr>
          <w:lang w:val="de-AT"/>
        </w:rPr>
        <w:t>Geheime „Punktevergabe“</w:t>
      </w:r>
    </w:p>
    <w:p w14:paraId="47D5D5E0" w14:textId="77777777" w:rsidR="003D7A6C" w:rsidRPr="003D7A6C" w:rsidRDefault="003D7A6C" w:rsidP="003D7A6C">
      <w:pPr>
        <w:numPr>
          <w:ilvl w:val="0"/>
          <w:numId w:val="54"/>
        </w:numPr>
        <w:rPr>
          <w:lang w:val="de-AT"/>
        </w:rPr>
      </w:pPr>
      <w:r w:rsidRPr="003D7A6C">
        <w:rPr>
          <w:lang w:val="de-AT"/>
        </w:rPr>
        <w:t>Sofortige Auswertung und Interpretation möglich</w:t>
      </w:r>
    </w:p>
    <w:p w14:paraId="717ADD98" w14:textId="77777777" w:rsidR="003D7A6C" w:rsidRPr="003D7A6C" w:rsidRDefault="003D7A6C" w:rsidP="003D7A6C">
      <w:pPr>
        <w:rPr>
          <w:lang w:val="de-AT"/>
        </w:rPr>
      </w:pPr>
    </w:p>
    <w:p w14:paraId="11940DA7" w14:textId="77777777" w:rsidR="003D7A6C" w:rsidRPr="003D7A6C" w:rsidRDefault="003D7A6C" w:rsidP="003D7A6C">
      <w:pPr>
        <w:rPr>
          <w:lang w:val="de-AT"/>
        </w:rPr>
      </w:pPr>
      <w:r w:rsidRPr="003D7A6C">
        <w:rPr>
          <w:lang w:val="de-AT"/>
        </w:rPr>
        <w:t>Für Rückfragen stehen die Gruppenmitglieder sehr gerne zur Verfügung!</w:t>
      </w:r>
    </w:p>
    <w:p w14:paraId="77DC75D7" w14:textId="77777777" w:rsidR="003D7A6C" w:rsidRPr="003D7A6C" w:rsidRDefault="003D7A6C" w:rsidP="003D7A6C">
      <w:pPr>
        <w:rPr>
          <w:lang w:val="de-AT"/>
        </w:rPr>
      </w:pPr>
    </w:p>
    <w:p w14:paraId="5FA19F75" w14:textId="77777777" w:rsidR="003D7A6C" w:rsidRPr="003D7A6C" w:rsidRDefault="003D7A6C" w:rsidP="003D7A6C">
      <w:pPr>
        <w:rPr>
          <w:b/>
          <w:i/>
          <w:lang w:val="de-AT"/>
        </w:rPr>
      </w:pPr>
    </w:p>
    <w:p w14:paraId="566F2A23" w14:textId="77777777" w:rsidR="003D7A6C" w:rsidRPr="003D7A6C" w:rsidRDefault="003D7A6C" w:rsidP="003D7A6C">
      <w:pPr>
        <w:rPr>
          <w:b/>
          <w:i/>
          <w:lang w:val="de-AT"/>
        </w:rPr>
      </w:pPr>
      <w:r w:rsidRPr="003D7A6C">
        <w:rPr>
          <w:b/>
          <w:i/>
          <w:lang w:val="de-AT"/>
        </w:rPr>
        <w:t>Vorteile:</w:t>
      </w:r>
    </w:p>
    <w:p w14:paraId="01B06A5E" w14:textId="77777777" w:rsidR="003D7A6C" w:rsidRPr="003D7A6C" w:rsidRDefault="003D7A6C" w:rsidP="003D7A6C">
      <w:pPr>
        <w:rPr>
          <w:lang w:val="de-AT"/>
        </w:rPr>
      </w:pPr>
    </w:p>
    <w:p w14:paraId="67ED4FF8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Anonym</w:t>
      </w:r>
    </w:p>
    <w:p w14:paraId="1621C34D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Flexibel</w:t>
      </w:r>
    </w:p>
    <w:p w14:paraId="284E2229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Rasch</w:t>
      </w:r>
    </w:p>
    <w:p w14:paraId="588159C8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Geringer Ressourcenaufwand (Personen, Zeit, Material...)</w:t>
      </w:r>
    </w:p>
    <w:p w14:paraId="755E3428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Sofortige Auswertung</w:t>
      </w:r>
    </w:p>
    <w:p w14:paraId="3A03CEF4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Gute Vergleichbarkeit bei wiederholtem Einsatz</w:t>
      </w:r>
    </w:p>
    <w:p w14:paraId="3F273A30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Objektivität gegeben</w:t>
      </w:r>
    </w:p>
    <w:p w14:paraId="5EF00B38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Gute Diskussionsgrundlage</w:t>
      </w:r>
    </w:p>
    <w:p w14:paraId="39EB3DA2" w14:textId="77777777" w:rsidR="003D7A6C" w:rsidRPr="003D7A6C" w:rsidRDefault="003D7A6C" w:rsidP="003D7A6C">
      <w:pPr>
        <w:numPr>
          <w:ilvl w:val="0"/>
          <w:numId w:val="55"/>
        </w:numPr>
        <w:rPr>
          <w:lang w:val="de-AT"/>
        </w:rPr>
      </w:pPr>
      <w:r w:rsidRPr="003D7A6C">
        <w:rPr>
          <w:lang w:val="de-AT"/>
        </w:rPr>
        <w:t>Für SchülerInnen einfach verständlich</w:t>
      </w:r>
    </w:p>
    <w:p w14:paraId="10A844F9" w14:textId="77777777" w:rsidR="003D7A6C" w:rsidRPr="003D7A6C" w:rsidRDefault="003D7A6C" w:rsidP="003D7A6C">
      <w:pPr>
        <w:rPr>
          <w:lang w:val="de-AT"/>
        </w:rPr>
      </w:pPr>
    </w:p>
    <w:p w14:paraId="07C71005" w14:textId="77777777" w:rsidR="003D7A6C" w:rsidRPr="003D7A6C" w:rsidRDefault="003D7A6C" w:rsidP="003D7A6C">
      <w:pPr>
        <w:rPr>
          <w:lang w:val="de-AT"/>
        </w:rPr>
      </w:pPr>
    </w:p>
    <w:p w14:paraId="64A5CA9C" w14:textId="0FA7482C" w:rsidR="003D7A6C" w:rsidRDefault="003D7A6C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1F888645" w14:textId="77777777" w:rsidR="00916A02" w:rsidRDefault="00916A02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p w14:paraId="3297459B" w14:textId="77777777" w:rsidR="003D7A6C" w:rsidRDefault="003D7A6C" w:rsidP="003D7A6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D51BC28" wp14:editId="73AC31A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778000" cy="1612900"/>
            <wp:effectExtent l="0" t="0" r="0" b="0"/>
            <wp:wrapTight wrapText="bothSides">
              <wp:wrapPolygon edited="0">
                <wp:start x="15737" y="0"/>
                <wp:lineTo x="0" y="2551"/>
                <wp:lineTo x="0" y="21175"/>
                <wp:lineTo x="8331" y="21430"/>
                <wp:lineTo x="12266" y="21430"/>
                <wp:lineTo x="21060" y="20920"/>
                <wp:lineTo x="21291" y="19899"/>
                <wp:lineTo x="21291" y="2041"/>
                <wp:lineTo x="20829" y="1531"/>
                <wp:lineTo x="17126" y="0"/>
                <wp:lineTo x="15737" y="0"/>
              </wp:wrapPolygon>
            </wp:wrapTight>
            <wp:docPr id="2" name="Bild 2" descr="j040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044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0F1E" w14:textId="77777777" w:rsidR="003D7A6C" w:rsidRDefault="003D7A6C" w:rsidP="003D7A6C">
      <w:pPr>
        <w:jc w:val="center"/>
        <w:rPr>
          <w:rFonts w:ascii="Tahoma" w:hAnsi="Tahoma" w:cs="Tahoma"/>
          <w:b/>
          <w:sz w:val="40"/>
          <w:szCs w:val="40"/>
        </w:rPr>
      </w:pPr>
    </w:p>
    <w:p w14:paraId="308EDA80" w14:textId="77777777" w:rsidR="003D7A6C" w:rsidRDefault="003D7A6C" w:rsidP="003D7A6C">
      <w:pPr>
        <w:jc w:val="center"/>
        <w:rPr>
          <w:rFonts w:ascii="Tahoma" w:hAnsi="Tahoma" w:cs="Tahoma"/>
          <w:b/>
          <w:sz w:val="40"/>
          <w:szCs w:val="40"/>
        </w:rPr>
      </w:pPr>
    </w:p>
    <w:p w14:paraId="736129DA" w14:textId="77777777" w:rsidR="003D7A6C" w:rsidRDefault="003D7A6C" w:rsidP="003D7A6C">
      <w:pPr>
        <w:jc w:val="center"/>
        <w:outlineLvl w:val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World </w:t>
      </w:r>
      <w:r w:rsidRPr="00EC514B">
        <w:rPr>
          <w:rFonts w:ascii="Tahoma" w:hAnsi="Tahoma" w:cs="Tahoma"/>
          <w:b/>
          <w:sz w:val="40"/>
          <w:szCs w:val="40"/>
        </w:rPr>
        <w:t>Café</w:t>
      </w:r>
    </w:p>
    <w:p w14:paraId="718F89BA" w14:textId="77777777" w:rsidR="003D7A6C" w:rsidRDefault="003D7A6C" w:rsidP="003D7A6C">
      <w:pPr>
        <w:rPr>
          <w:rFonts w:ascii="Tahoma" w:hAnsi="Tahoma" w:cs="Tahoma"/>
        </w:rPr>
      </w:pPr>
    </w:p>
    <w:p w14:paraId="2AA39663" w14:textId="77777777" w:rsidR="003D7A6C" w:rsidRDefault="003D7A6C" w:rsidP="003D7A6C">
      <w:pPr>
        <w:rPr>
          <w:rFonts w:ascii="Tahoma" w:hAnsi="Tahoma" w:cs="Tahoma"/>
        </w:rPr>
      </w:pPr>
    </w:p>
    <w:p w14:paraId="60CD2A81" w14:textId="77777777" w:rsidR="003D7A6C" w:rsidRPr="00EC514B" w:rsidRDefault="003D7A6C" w:rsidP="003D7A6C">
      <w:pPr>
        <w:rPr>
          <w:rFonts w:ascii="Tahoma" w:hAnsi="Tahoma" w:cs="Tahoma"/>
        </w:rPr>
      </w:pPr>
    </w:p>
    <w:p w14:paraId="39E48F33" w14:textId="77777777" w:rsidR="003D7A6C" w:rsidRDefault="003D7A6C" w:rsidP="003D7A6C">
      <w:pPr>
        <w:jc w:val="center"/>
        <w:rPr>
          <w:rFonts w:ascii="Tahoma" w:hAnsi="Tahoma" w:cs="Tahoma"/>
          <w:b/>
        </w:rPr>
      </w:pPr>
    </w:p>
    <w:p w14:paraId="5DA447B3" w14:textId="77777777" w:rsidR="003D7A6C" w:rsidRDefault="003D7A6C" w:rsidP="003D7A6C">
      <w:pPr>
        <w:jc w:val="center"/>
        <w:rPr>
          <w:rFonts w:ascii="Tahoma" w:hAnsi="Tahoma" w:cs="Tahoma"/>
          <w:b/>
        </w:rPr>
      </w:pPr>
    </w:p>
    <w:p w14:paraId="025F91A5" w14:textId="77777777" w:rsidR="003D7A6C" w:rsidRPr="00557263" w:rsidRDefault="003D7A6C" w:rsidP="003D7A6C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557263">
        <w:rPr>
          <w:rFonts w:ascii="Tahoma" w:hAnsi="Tahoma" w:cs="Tahoma"/>
          <w:b/>
          <w:sz w:val="28"/>
          <w:szCs w:val="28"/>
        </w:rPr>
        <w:t>Café-Etikette</w:t>
      </w:r>
    </w:p>
    <w:p w14:paraId="276324D6" w14:textId="77777777" w:rsidR="003D7A6C" w:rsidRPr="00EC514B" w:rsidRDefault="003D7A6C" w:rsidP="003D7A6C">
      <w:pPr>
        <w:jc w:val="center"/>
        <w:rPr>
          <w:rFonts w:ascii="Tahoma" w:hAnsi="Tahoma" w:cs="Tahoma"/>
          <w:b/>
        </w:rPr>
      </w:pPr>
    </w:p>
    <w:p w14:paraId="2188DA92" w14:textId="77777777" w:rsidR="003D7A6C" w:rsidRPr="00EC514B" w:rsidRDefault="003D7A6C" w:rsidP="003D7A6C">
      <w:pPr>
        <w:jc w:val="center"/>
        <w:outlineLvl w:val="0"/>
        <w:rPr>
          <w:rFonts w:ascii="Tahoma" w:hAnsi="Tahoma" w:cs="Tahoma"/>
          <w:b/>
        </w:rPr>
      </w:pPr>
      <w:r w:rsidRPr="00EC514B">
        <w:rPr>
          <w:rFonts w:ascii="Tahoma" w:hAnsi="Tahoma" w:cs="Tahoma"/>
          <w:b/>
        </w:rPr>
        <w:t>Fokus auf das, was wichtig ist.</w:t>
      </w:r>
    </w:p>
    <w:p w14:paraId="1A35DFB1" w14:textId="77777777" w:rsidR="003D7A6C" w:rsidRPr="00EC514B" w:rsidRDefault="003D7A6C" w:rsidP="003D7A6C">
      <w:pPr>
        <w:jc w:val="center"/>
        <w:rPr>
          <w:rFonts w:ascii="Tahoma" w:hAnsi="Tahoma" w:cs="Tahoma"/>
          <w:b/>
        </w:rPr>
      </w:pPr>
      <w:r w:rsidRPr="00EC514B">
        <w:rPr>
          <w:rFonts w:ascii="Tahoma" w:hAnsi="Tahoma" w:cs="Tahoma"/>
          <w:b/>
        </w:rPr>
        <w:t>Eigene Ansichten und Sichtweisen beitragen.</w:t>
      </w:r>
      <w:r w:rsidRPr="00EC514B">
        <w:rPr>
          <w:rFonts w:ascii="Tahoma" w:hAnsi="Tahoma" w:cs="Tahoma"/>
          <w:b/>
        </w:rPr>
        <w:br/>
        <w:t>Sprechen und Hören mit Herz und Verstand.</w:t>
      </w:r>
    </w:p>
    <w:p w14:paraId="1FD35C2C" w14:textId="77777777" w:rsidR="003D7A6C" w:rsidRPr="00EC514B" w:rsidRDefault="003D7A6C" w:rsidP="003D7A6C">
      <w:pPr>
        <w:jc w:val="center"/>
        <w:outlineLvl w:val="0"/>
        <w:rPr>
          <w:rFonts w:ascii="Tahoma" w:hAnsi="Tahoma" w:cs="Tahoma"/>
          <w:b/>
        </w:rPr>
      </w:pPr>
      <w:r w:rsidRPr="00EC514B">
        <w:rPr>
          <w:rFonts w:ascii="Tahoma" w:hAnsi="Tahoma" w:cs="Tahoma"/>
          <w:b/>
        </w:rPr>
        <w:t>Hinhören, um wirklich zu verstehen.</w:t>
      </w:r>
    </w:p>
    <w:p w14:paraId="0A83D9C8" w14:textId="77777777" w:rsidR="003D7A6C" w:rsidRPr="00EC514B" w:rsidRDefault="003D7A6C" w:rsidP="003D7A6C">
      <w:pPr>
        <w:jc w:val="center"/>
        <w:rPr>
          <w:rFonts w:ascii="Tahoma" w:hAnsi="Tahoma" w:cs="Tahoma"/>
          <w:b/>
        </w:rPr>
      </w:pPr>
      <w:r w:rsidRPr="00EC514B">
        <w:rPr>
          <w:rFonts w:ascii="Tahoma" w:hAnsi="Tahoma" w:cs="Tahoma"/>
          <w:b/>
        </w:rPr>
        <w:t>Ideen verlinken und verbinden.</w:t>
      </w:r>
    </w:p>
    <w:p w14:paraId="7F46804E" w14:textId="77777777" w:rsidR="003D7A6C" w:rsidRPr="00EC514B" w:rsidRDefault="003D7A6C" w:rsidP="003D7A6C">
      <w:pPr>
        <w:jc w:val="center"/>
        <w:rPr>
          <w:rFonts w:ascii="Tahoma" w:hAnsi="Tahoma" w:cs="Tahoma"/>
          <w:b/>
        </w:rPr>
      </w:pPr>
      <w:r w:rsidRPr="00EC514B">
        <w:rPr>
          <w:rFonts w:ascii="Tahoma" w:hAnsi="Tahoma" w:cs="Tahoma"/>
          <w:b/>
        </w:rPr>
        <w:t>Aufmerksamkeit auf die Entdeckung neuer Erkenntnisse und tiefer gehender Fragen.</w:t>
      </w:r>
    </w:p>
    <w:p w14:paraId="4EB52872" w14:textId="77777777" w:rsidR="003D7A6C" w:rsidRPr="00EC514B" w:rsidRDefault="003D7A6C" w:rsidP="003D7A6C">
      <w:pPr>
        <w:jc w:val="center"/>
        <w:rPr>
          <w:rFonts w:ascii="Tahoma" w:hAnsi="Tahoma" w:cs="Tahoma"/>
          <w:b/>
        </w:rPr>
      </w:pPr>
      <w:r w:rsidRPr="00EC514B">
        <w:rPr>
          <w:rFonts w:ascii="Tahoma" w:hAnsi="Tahoma" w:cs="Tahoma"/>
          <w:b/>
        </w:rPr>
        <w:t>Spielen – kritzeln – malen – auf die Tischdecke schreiben ist erwünscht!</w:t>
      </w:r>
    </w:p>
    <w:p w14:paraId="16DD7DDA" w14:textId="77777777" w:rsidR="003D7A6C" w:rsidRPr="00EC514B" w:rsidRDefault="003D7A6C" w:rsidP="003D7A6C">
      <w:pPr>
        <w:jc w:val="center"/>
        <w:rPr>
          <w:rFonts w:ascii="Tahoma" w:hAnsi="Tahoma" w:cs="Tahoma"/>
          <w:b/>
        </w:rPr>
      </w:pPr>
    </w:p>
    <w:p w14:paraId="4A31BEE7" w14:textId="77777777" w:rsidR="003D7A6C" w:rsidRPr="00557263" w:rsidRDefault="003D7A6C" w:rsidP="003D7A6C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557263">
        <w:rPr>
          <w:rFonts w:ascii="Tahoma" w:hAnsi="Tahoma" w:cs="Tahoma"/>
          <w:b/>
          <w:sz w:val="28"/>
          <w:szCs w:val="28"/>
        </w:rPr>
        <w:t>Haben Sie Spaß dabei!</w:t>
      </w:r>
    </w:p>
    <w:p w14:paraId="71759249" w14:textId="77777777" w:rsidR="003D7A6C" w:rsidRPr="00EC514B" w:rsidRDefault="003D7A6C" w:rsidP="003D7A6C">
      <w:pPr>
        <w:rPr>
          <w:rFonts w:ascii="Tahoma" w:hAnsi="Tahoma" w:cs="Tahoma"/>
        </w:rPr>
      </w:pPr>
    </w:p>
    <w:p w14:paraId="4679E9B7" w14:textId="77777777" w:rsidR="003D7A6C" w:rsidRDefault="003D7A6C" w:rsidP="003D7A6C">
      <w:pPr>
        <w:rPr>
          <w:rFonts w:ascii="Tahoma" w:hAnsi="Tahoma" w:cs="Tahoma"/>
        </w:rPr>
      </w:pPr>
      <w:r w:rsidRPr="00EC514B">
        <w:rPr>
          <w:rFonts w:ascii="Tahoma" w:hAnsi="Tahoma" w:cs="Tahoma"/>
        </w:rPr>
        <w:br/>
      </w:r>
    </w:p>
    <w:p w14:paraId="4E07DA3C" w14:textId="77777777" w:rsidR="003D7A6C" w:rsidRDefault="003D7A6C" w:rsidP="003D7A6C">
      <w:pPr>
        <w:rPr>
          <w:rFonts w:ascii="Tahoma" w:hAnsi="Tahoma" w:cs="Tahoma"/>
        </w:rPr>
      </w:pPr>
    </w:p>
    <w:p w14:paraId="1E4C17F3" w14:textId="77777777" w:rsidR="003D7A6C" w:rsidRDefault="003D7A6C" w:rsidP="003D7A6C">
      <w:pPr>
        <w:rPr>
          <w:rFonts w:ascii="Tahoma" w:hAnsi="Tahoma" w:cs="Tahoma"/>
        </w:rPr>
      </w:pPr>
    </w:p>
    <w:p w14:paraId="683F8B2F" w14:textId="77777777" w:rsidR="003D7A6C" w:rsidRDefault="003D7A6C" w:rsidP="003D7A6C">
      <w:pPr>
        <w:rPr>
          <w:rFonts w:ascii="Tahoma" w:hAnsi="Tahoma" w:cs="Tahoma"/>
        </w:rPr>
      </w:pPr>
    </w:p>
    <w:p w14:paraId="68CB75F8" w14:textId="77777777" w:rsidR="003D7A6C" w:rsidRDefault="003D7A6C" w:rsidP="003D7A6C">
      <w:pPr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Ich bin Gastgeber/</w:t>
      </w:r>
      <w:proofErr w:type="gramStart"/>
      <w:r>
        <w:rPr>
          <w:rFonts w:ascii="Tahoma" w:hAnsi="Tahoma" w:cs="Tahoma"/>
          <w:b/>
          <w:sz w:val="28"/>
          <w:szCs w:val="28"/>
        </w:rPr>
        <w:t>in eines Tisches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– was ist zu tun?</w:t>
      </w:r>
    </w:p>
    <w:p w14:paraId="60799A83" w14:textId="77777777" w:rsidR="003D7A6C" w:rsidRDefault="003D7A6C" w:rsidP="003D7A6C">
      <w:pPr>
        <w:rPr>
          <w:rFonts w:ascii="Tahoma" w:hAnsi="Tahoma" w:cs="Tahoma"/>
          <w:b/>
          <w:sz w:val="28"/>
          <w:szCs w:val="28"/>
        </w:rPr>
      </w:pPr>
    </w:p>
    <w:p w14:paraId="34297140" w14:textId="77777777" w:rsidR="003D7A6C" w:rsidRPr="0092738C" w:rsidRDefault="003D7A6C" w:rsidP="003D7A6C">
      <w:pPr>
        <w:numPr>
          <w:ilvl w:val="0"/>
          <w:numId w:val="56"/>
        </w:numPr>
        <w:rPr>
          <w:rFonts w:ascii="Tahoma" w:hAnsi="Tahoma" w:cs="Tahoma"/>
          <w:sz w:val="28"/>
          <w:szCs w:val="28"/>
        </w:rPr>
      </w:pPr>
      <w:r w:rsidRPr="0092738C">
        <w:rPr>
          <w:rFonts w:ascii="Tahoma" w:hAnsi="Tahoma" w:cs="Tahoma"/>
          <w:sz w:val="28"/>
          <w:szCs w:val="28"/>
        </w:rPr>
        <w:t>Erinnern Sie die Gäste an Ihrem Tisch daran, wichtige Ide</w:t>
      </w:r>
      <w:r>
        <w:rPr>
          <w:rFonts w:ascii="Tahoma" w:hAnsi="Tahoma" w:cs="Tahoma"/>
          <w:sz w:val="28"/>
          <w:szCs w:val="28"/>
        </w:rPr>
        <w:t>e</w:t>
      </w:r>
      <w:r w:rsidRPr="0092738C">
        <w:rPr>
          <w:rFonts w:ascii="Tahoma" w:hAnsi="Tahoma" w:cs="Tahoma"/>
          <w:sz w:val="28"/>
          <w:szCs w:val="28"/>
        </w:rPr>
        <w:t>n, Entdeckungen, Verbindungen und tiefer gehende Fragen sofort zu notieren, wenn sie auftauchen.</w:t>
      </w:r>
    </w:p>
    <w:p w14:paraId="34EA800A" w14:textId="77777777" w:rsidR="003D7A6C" w:rsidRDefault="003D7A6C" w:rsidP="003D7A6C">
      <w:pPr>
        <w:numPr>
          <w:ilvl w:val="0"/>
          <w:numId w:val="56"/>
        </w:numPr>
        <w:spacing w:before="120"/>
        <w:ind w:left="357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Bleiben Sie an Ihrem Tisch, wenn die anderen gehen, und heißen Sie die „Reisenden“ von den anderen Tischen willkommen.</w:t>
      </w:r>
    </w:p>
    <w:p w14:paraId="233EC6AB" w14:textId="77777777" w:rsidR="003D7A6C" w:rsidRPr="0056706B" w:rsidRDefault="003D7A6C" w:rsidP="003D7A6C">
      <w:pPr>
        <w:numPr>
          <w:ilvl w:val="0"/>
          <w:numId w:val="56"/>
        </w:num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28"/>
          <w:szCs w:val="28"/>
        </w:rPr>
        <w:t xml:space="preserve">Teilen Sie </w:t>
      </w:r>
      <w:proofErr w:type="gramStart"/>
      <w:r>
        <w:rPr>
          <w:rFonts w:ascii="Tahoma" w:hAnsi="Tahoma" w:cs="Tahoma"/>
          <w:sz w:val="28"/>
          <w:szCs w:val="28"/>
        </w:rPr>
        <w:t>ganz kurz</w:t>
      </w:r>
      <w:proofErr w:type="gramEnd"/>
      <w:r>
        <w:rPr>
          <w:rFonts w:ascii="Tahoma" w:hAnsi="Tahoma" w:cs="Tahoma"/>
          <w:sz w:val="28"/>
          <w:szCs w:val="28"/>
        </w:rPr>
        <w:t xml:space="preserve"> die wichtigsten Erkenntnisse und Entdeckungen des vorigen Gesprächs mit, sodass die anderen sich mit den Ideen ihrer vorigen Tische einbringen können.</w:t>
      </w:r>
    </w:p>
    <w:p w14:paraId="3A584917" w14:textId="77777777" w:rsidR="003D7A6C" w:rsidRDefault="003D7A6C" w:rsidP="003D7A6C">
      <w:pPr>
        <w:rPr>
          <w:rFonts w:ascii="Tahoma" w:hAnsi="Tahoma" w:cs="Tahoma"/>
          <w:sz w:val="28"/>
          <w:szCs w:val="28"/>
        </w:rPr>
      </w:pPr>
    </w:p>
    <w:p w14:paraId="4F366012" w14:textId="0BFEE02A" w:rsidR="003D7A6C" w:rsidRDefault="003D7A6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526497E4" w14:textId="77777777" w:rsidR="003D7A6C" w:rsidRDefault="003D7A6C" w:rsidP="003D7A6C"/>
    <w:p w14:paraId="28E24D33" w14:textId="4C401B50" w:rsidR="003D7A6C" w:rsidRPr="00BE5268" w:rsidRDefault="003D7A6C" w:rsidP="003D7A6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Frage - </w:t>
      </w:r>
      <w:r w:rsidRPr="00BE5268">
        <w:t xml:space="preserve">Teamarbeit </w:t>
      </w:r>
    </w:p>
    <w:p w14:paraId="0CB8592C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 w:rsidRPr="00D860CB">
        <w:rPr>
          <w:sz w:val="32"/>
        </w:rPr>
        <w:t xml:space="preserve">Wie habe ich mich ins Team eingebracht? </w:t>
      </w:r>
      <w:r w:rsidRPr="00D860CB">
        <w:rPr>
          <w:sz w:val="32"/>
        </w:rPr>
        <w:br/>
        <w:t>(GärtnerIn, ArchitektIn, JongleurIn, AbenteurerIn),</w:t>
      </w:r>
    </w:p>
    <w:p w14:paraId="1741B6F1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860CB">
        <w:rPr>
          <w:sz w:val="32"/>
        </w:rPr>
        <w:t>Habe ich mein Team motiviert?</w:t>
      </w:r>
    </w:p>
    <w:p w14:paraId="4F13F9BE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860CB">
        <w:rPr>
          <w:sz w:val="32"/>
        </w:rPr>
        <w:t>Was könnte meine Teamarbeit verbessern?</w:t>
      </w:r>
    </w:p>
    <w:p w14:paraId="4C60BEB9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 xml:space="preserve">Wie hat </w:t>
      </w:r>
      <w:r w:rsidRPr="00D860CB">
        <w:rPr>
          <w:sz w:val="32"/>
        </w:rPr>
        <w:t>die Teamarbeit die Klassengemeinschaft verbessert und zusammengeführt?</w:t>
      </w:r>
    </w:p>
    <w:p w14:paraId="36818ABC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860CB">
        <w:rPr>
          <w:sz w:val="32"/>
        </w:rPr>
        <w:t>Was ich im Team gelernt habe, war sinnvoll, weil …</w:t>
      </w:r>
    </w:p>
    <w:p w14:paraId="22B42BBC" w14:textId="77777777" w:rsidR="003D7A6C" w:rsidRDefault="003D7A6C" w:rsidP="003D7A6C"/>
    <w:p w14:paraId="74FE922D" w14:textId="77777777" w:rsidR="003D7A6C" w:rsidRDefault="003D7A6C" w:rsidP="003D7A6C"/>
    <w:p w14:paraId="653AC21B" w14:textId="77777777" w:rsidR="003D7A6C" w:rsidRDefault="003D7A6C" w:rsidP="003D7A6C">
      <w:r>
        <w:br w:type="page"/>
      </w:r>
    </w:p>
    <w:p w14:paraId="44D738B7" w14:textId="77777777" w:rsidR="003D7A6C" w:rsidRDefault="003D7A6C" w:rsidP="003D7A6C"/>
    <w:p w14:paraId="1A356618" w14:textId="0FA78D64" w:rsidR="003D7A6C" w:rsidRPr="00BE5268" w:rsidRDefault="003D7A6C" w:rsidP="003D7A6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Pr="00BE5268">
        <w:t>. Frage</w:t>
      </w:r>
      <w:r>
        <w:t xml:space="preserve"> - Störfaktoren</w:t>
      </w:r>
    </w:p>
    <w:p w14:paraId="0D9A69DC" w14:textId="77777777" w:rsidR="003D7A6C" w:rsidRPr="00DE1553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 w:rsidRPr="00DE1553">
        <w:rPr>
          <w:sz w:val="32"/>
        </w:rPr>
        <w:t>Hat es Störfaktoren gegeben?</w:t>
      </w:r>
    </w:p>
    <w:p w14:paraId="77DBC6CE" w14:textId="77777777" w:rsidR="003D7A6C" w:rsidRPr="00DE1553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E1553">
        <w:rPr>
          <w:sz w:val="32"/>
        </w:rPr>
        <w:t>Wie könnten diese ausgeschaltet, verhindert werden?</w:t>
      </w:r>
    </w:p>
    <w:p w14:paraId="4566BB48" w14:textId="77777777" w:rsidR="003D7A6C" w:rsidRPr="00DE1553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E1553">
        <w:rPr>
          <w:sz w:val="32"/>
        </w:rPr>
        <w:t>Waren die Länge der Arbeitsaufträge in Ordnung und wurden die Arbeitsaufträge verständlich und strukturiert zusammengestellt?</w:t>
      </w:r>
    </w:p>
    <w:p w14:paraId="112B891C" w14:textId="77777777" w:rsidR="003D7A6C" w:rsidRPr="00DE1553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E1553">
        <w:rPr>
          <w:sz w:val="32"/>
        </w:rPr>
        <w:t>Habe ich mich überfordert gefühlt?</w:t>
      </w:r>
    </w:p>
    <w:p w14:paraId="4E37A361" w14:textId="77777777" w:rsidR="003D7A6C" w:rsidRPr="00BE5268" w:rsidRDefault="003D7A6C" w:rsidP="003D7A6C"/>
    <w:p w14:paraId="4783A085" w14:textId="77777777" w:rsidR="003D7A6C" w:rsidRDefault="003D7A6C" w:rsidP="003D7A6C">
      <w:r>
        <w:br w:type="page"/>
      </w:r>
    </w:p>
    <w:p w14:paraId="7B8E586F" w14:textId="77777777" w:rsidR="003D7A6C" w:rsidRDefault="003D7A6C" w:rsidP="003D7A6C"/>
    <w:p w14:paraId="1FB1F7D1" w14:textId="1D5FB423" w:rsidR="003D7A6C" w:rsidRPr="00BE5268" w:rsidRDefault="003D7A6C" w:rsidP="003D7A6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Frage - </w:t>
      </w:r>
      <w:r w:rsidRPr="00BE5268">
        <w:t>Wünsche und Verbesserungen</w:t>
      </w:r>
    </w:p>
    <w:p w14:paraId="097CDD2D" w14:textId="77777777" w:rsidR="003D7A6C" w:rsidRPr="00CE3E55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>
        <w:rPr>
          <w:sz w:val="32"/>
        </w:rPr>
        <w:t>Was würdest du anders machen?</w:t>
      </w:r>
      <w:r w:rsidRPr="00CE3E55">
        <w:rPr>
          <w:sz w:val="32"/>
        </w:rPr>
        <w:t xml:space="preserve"> </w:t>
      </w:r>
    </w:p>
    <w:p w14:paraId="163DCF6E" w14:textId="77777777" w:rsidR="003D7A6C" w:rsidRPr="00CE3E55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>Was soll so bleiben?</w:t>
      </w:r>
    </w:p>
    <w:p w14:paraId="5C4B7EC2" w14:textId="77777777" w:rsidR="003D7A6C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>W</w:t>
      </w:r>
      <w:r w:rsidRPr="00CE3E55">
        <w:rPr>
          <w:sz w:val="32"/>
        </w:rPr>
        <w:t>as habe ich vermisst?</w:t>
      </w:r>
    </w:p>
    <w:p w14:paraId="574AC379" w14:textId="77777777" w:rsidR="003D7A6C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>Waren genügend Ressourcen vorhanden? Wenn nein, welche hättest du noch gebraucht?</w:t>
      </w:r>
    </w:p>
    <w:p w14:paraId="6A39E17B" w14:textId="77777777" w:rsidR="003D7A6C" w:rsidRPr="00DE1553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DE1553">
        <w:rPr>
          <w:sz w:val="32"/>
        </w:rPr>
        <w:t>Durch die Rückmeldungen der Lehrkräfte konnte ich aus meinen Fehlern lernen?</w:t>
      </w:r>
    </w:p>
    <w:p w14:paraId="498C146F" w14:textId="77777777" w:rsidR="003D7A6C" w:rsidRPr="00CE3E55" w:rsidRDefault="003D7A6C" w:rsidP="003D7A6C">
      <w:pPr>
        <w:pStyle w:val="Listenabsatz"/>
        <w:spacing w:after="240"/>
        <w:ind w:left="357"/>
        <w:contextualSpacing w:val="0"/>
        <w:rPr>
          <w:sz w:val="32"/>
        </w:rPr>
      </w:pPr>
    </w:p>
    <w:p w14:paraId="1DF8BD9E" w14:textId="77777777" w:rsidR="003D7A6C" w:rsidRPr="00CE3E55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CE3E55">
        <w:rPr>
          <w:sz w:val="32"/>
        </w:rPr>
        <w:br w:type="page"/>
      </w:r>
    </w:p>
    <w:p w14:paraId="4E68BEAE" w14:textId="77777777" w:rsidR="003D7A6C" w:rsidRDefault="003D7A6C" w:rsidP="003D7A6C"/>
    <w:p w14:paraId="6A8F2153" w14:textId="201B3263" w:rsidR="003D7A6C" w:rsidRPr="00BE5268" w:rsidRDefault="003D7A6C" w:rsidP="003D7A6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98" w:hanging="1498"/>
      </w:pPr>
      <w:r>
        <w:t>4. Frage – Vergleich BD zu Regelunterricht</w:t>
      </w:r>
    </w:p>
    <w:p w14:paraId="0FFE5F92" w14:textId="77777777" w:rsidR="003D7A6C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 w:rsidRPr="00DD3952">
        <w:rPr>
          <w:sz w:val="32"/>
        </w:rPr>
        <w:t>Wieviel habe ich im Vergleich zu</w:t>
      </w:r>
      <w:r>
        <w:rPr>
          <w:sz w:val="32"/>
        </w:rPr>
        <w:t>m</w:t>
      </w:r>
      <w:r w:rsidRPr="00DD3952">
        <w:rPr>
          <w:sz w:val="32"/>
        </w:rPr>
        <w:t xml:space="preserve"> herkömmlichen Unterricht gelernt?</w:t>
      </w:r>
    </w:p>
    <w:p w14:paraId="2CA52587" w14:textId="77777777" w:rsidR="003D7A6C" w:rsidRPr="001F6B98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 w:rsidRPr="001F6B98">
        <w:rPr>
          <w:sz w:val="32"/>
        </w:rPr>
        <w:t xml:space="preserve">Was habe ich in den einzelnen Gegenständen gelernt? </w:t>
      </w:r>
    </w:p>
    <w:p w14:paraId="569D7C71" w14:textId="77777777" w:rsidR="003D7A6C" w:rsidRPr="001F6B98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1F6B98">
        <w:rPr>
          <w:sz w:val="32"/>
        </w:rPr>
        <w:t>Was habe ic</w:t>
      </w:r>
      <w:r>
        <w:rPr>
          <w:sz w:val="32"/>
        </w:rPr>
        <w:t>h in BB, GEO, E, BW, OMAI und BP</w:t>
      </w:r>
      <w:r w:rsidRPr="001F6B98">
        <w:rPr>
          <w:sz w:val="32"/>
        </w:rPr>
        <w:t>QM besonders in Erinnerung?</w:t>
      </w:r>
    </w:p>
    <w:p w14:paraId="72BBD111" w14:textId="77777777" w:rsidR="003D7A6C" w:rsidRPr="001F6B98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 w:rsidRPr="001F6B98">
        <w:rPr>
          <w:sz w:val="32"/>
        </w:rPr>
        <w:t>Was sollte man im</w:t>
      </w:r>
      <w:r w:rsidRPr="001F6B98">
        <w:rPr>
          <w:sz w:val="32"/>
        </w:rPr>
        <w:br/>
        <w:t>Regelunterricht nochmals wiederholen?</w:t>
      </w:r>
    </w:p>
    <w:p w14:paraId="2A506719" w14:textId="77777777" w:rsidR="003D7A6C" w:rsidRDefault="003D7A6C" w:rsidP="003D7A6C">
      <w:r>
        <w:br w:type="page"/>
      </w:r>
    </w:p>
    <w:p w14:paraId="2363D63E" w14:textId="77777777" w:rsidR="003D7A6C" w:rsidRDefault="003D7A6C" w:rsidP="003D7A6C"/>
    <w:p w14:paraId="698FEF8A" w14:textId="7FD82DD9" w:rsidR="003D7A6C" w:rsidRPr="00BE5268" w:rsidRDefault="003D7A6C" w:rsidP="003D7A6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98" w:hanging="1498"/>
      </w:pPr>
      <w:r>
        <w:t>5. Frage – Kompetenzen</w:t>
      </w:r>
    </w:p>
    <w:p w14:paraId="51E56995" w14:textId="77777777" w:rsidR="003D7A6C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>
        <w:rPr>
          <w:sz w:val="32"/>
        </w:rPr>
        <w:t>Ist mein Arbeitsstil selbstständiger, souveräner geworden?</w:t>
      </w:r>
    </w:p>
    <w:p w14:paraId="69105AE8" w14:textId="77777777" w:rsidR="003D7A6C" w:rsidRDefault="003D7A6C" w:rsidP="003D7A6C">
      <w:pPr>
        <w:pStyle w:val="Listenabsatz"/>
        <w:numPr>
          <w:ilvl w:val="0"/>
          <w:numId w:val="37"/>
        </w:numPr>
        <w:spacing w:before="360" w:after="240"/>
        <w:ind w:left="357" w:hanging="357"/>
        <w:contextualSpacing w:val="0"/>
        <w:rPr>
          <w:sz w:val="32"/>
        </w:rPr>
      </w:pPr>
      <w:r>
        <w:rPr>
          <w:sz w:val="32"/>
        </w:rPr>
        <w:t>Habe ich Kompetenzen dazu gewonnen bzw. meine Kompetenzen verstärkt bzw. verbessert?</w:t>
      </w:r>
    </w:p>
    <w:p w14:paraId="337C780F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 xml:space="preserve">Wie hat sich </w:t>
      </w:r>
      <w:r w:rsidRPr="00D860CB">
        <w:rPr>
          <w:sz w:val="32"/>
        </w:rPr>
        <w:t>meine Gesprächskultur verändert, bin ich aufgeschlossener und toleranter geworden?</w:t>
      </w:r>
    </w:p>
    <w:p w14:paraId="4916A201" w14:textId="77777777" w:rsidR="003D7A6C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>Kann ich jetzt Konflikte besser bewältigen</w:t>
      </w:r>
      <w:r w:rsidRPr="00D860CB">
        <w:rPr>
          <w:sz w:val="32"/>
        </w:rPr>
        <w:t>?</w:t>
      </w:r>
    </w:p>
    <w:p w14:paraId="0451CFF1" w14:textId="77777777" w:rsidR="003D7A6C" w:rsidRPr="00D860CB" w:rsidRDefault="003D7A6C" w:rsidP="003D7A6C">
      <w:pPr>
        <w:pStyle w:val="Listenabsatz"/>
        <w:numPr>
          <w:ilvl w:val="0"/>
          <w:numId w:val="37"/>
        </w:numPr>
        <w:spacing w:after="240"/>
        <w:ind w:left="357" w:hanging="357"/>
        <w:contextualSpacing w:val="0"/>
        <w:rPr>
          <w:sz w:val="32"/>
        </w:rPr>
      </w:pPr>
      <w:r>
        <w:rPr>
          <w:sz w:val="32"/>
        </w:rPr>
        <w:t>Habe ich mich auf den nächsten BD gefreut?</w:t>
      </w:r>
    </w:p>
    <w:p w14:paraId="51A30048" w14:textId="77777777" w:rsidR="003D7A6C" w:rsidRDefault="003D7A6C" w:rsidP="003D7A6C"/>
    <w:p w14:paraId="4BEA6926" w14:textId="77777777" w:rsidR="003D7A6C" w:rsidRDefault="003D7A6C" w:rsidP="003D7A6C">
      <w:pPr>
        <w:rPr>
          <w:rFonts w:ascii="Tahoma" w:hAnsi="Tahoma" w:cs="Tahoma"/>
          <w:sz w:val="28"/>
          <w:szCs w:val="28"/>
        </w:rPr>
      </w:pPr>
    </w:p>
    <w:p w14:paraId="74105FDD" w14:textId="77777777" w:rsidR="003D7A6C" w:rsidRDefault="003D7A6C" w:rsidP="003D7A6C">
      <w:pPr>
        <w:rPr>
          <w:rFonts w:ascii="Tahoma" w:hAnsi="Tahoma" w:cs="Tahoma"/>
          <w:sz w:val="28"/>
          <w:szCs w:val="28"/>
        </w:rPr>
      </w:pPr>
    </w:p>
    <w:p w14:paraId="333A8C82" w14:textId="77777777" w:rsidR="003D7A6C" w:rsidRDefault="003D7A6C" w:rsidP="003D7A6C">
      <w:pPr>
        <w:rPr>
          <w:rFonts w:ascii="Tahoma" w:hAnsi="Tahoma" w:cs="Tahoma"/>
          <w:sz w:val="28"/>
          <w:szCs w:val="28"/>
        </w:rPr>
      </w:pPr>
    </w:p>
    <w:p w14:paraId="682D2E5E" w14:textId="77777777" w:rsidR="003D7A6C" w:rsidRDefault="003D7A6C" w:rsidP="003D7A6C">
      <w:pPr>
        <w:rPr>
          <w:rFonts w:ascii="Tahoma" w:hAnsi="Tahoma" w:cs="Tahoma"/>
          <w:sz w:val="28"/>
          <w:szCs w:val="28"/>
        </w:rPr>
      </w:pPr>
    </w:p>
    <w:p w14:paraId="2858AF81" w14:textId="77777777" w:rsidR="003D7A6C" w:rsidRDefault="003D7A6C" w:rsidP="003D7A6C">
      <w:pPr>
        <w:rPr>
          <w:rFonts w:ascii="Tahoma" w:hAnsi="Tahoma" w:cs="Tahoma"/>
          <w:sz w:val="32"/>
          <w:szCs w:val="32"/>
        </w:rPr>
      </w:pPr>
    </w:p>
    <w:p w14:paraId="607639E1" w14:textId="77777777" w:rsidR="003D7A6C" w:rsidRPr="005E0B7A" w:rsidRDefault="003D7A6C" w:rsidP="006B1EC4">
      <w:pPr>
        <w:pStyle w:val="gliePflei"/>
        <w:numPr>
          <w:ilvl w:val="0"/>
          <w:numId w:val="0"/>
        </w:numPr>
        <w:rPr>
          <w:rFonts w:ascii="Arial" w:hAnsi="Arial" w:cs="Arial"/>
          <w:sz w:val="22"/>
          <w:szCs w:val="22"/>
          <w:lang w:val="de-AT"/>
        </w:rPr>
      </w:pPr>
    </w:p>
    <w:sectPr w:rsidR="003D7A6C" w:rsidRPr="005E0B7A" w:rsidSect="00CB3D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2" w:right="102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00DA" w14:textId="77777777" w:rsidR="003C6A22" w:rsidRDefault="003C6A22">
      <w:r>
        <w:separator/>
      </w:r>
    </w:p>
  </w:endnote>
  <w:endnote w:type="continuationSeparator" w:id="0">
    <w:p w14:paraId="4A4D3EAC" w14:textId="77777777" w:rsidR="003C6A22" w:rsidRDefault="003C6A22">
      <w:r>
        <w:continuationSeparator/>
      </w:r>
    </w:p>
  </w:endnote>
  <w:endnote w:type="continuationNotice" w:id="1">
    <w:p w14:paraId="55B43426" w14:textId="77777777" w:rsidR="003C6A22" w:rsidRDefault="003C6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71D0" w14:textId="77777777" w:rsidR="00AB58EA" w:rsidRDefault="00AB58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E77B" w14:textId="3AF80F9B" w:rsidR="00A97F91" w:rsidRDefault="00A97F91" w:rsidP="001E571E">
    <w:pPr>
      <w:pStyle w:val="Fuzeile"/>
      <w:tabs>
        <w:tab w:val="clear" w:pos="9072"/>
        <w:tab w:val="right" w:pos="14742"/>
      </w:tabs>
      <w:rPr>
        <w:sz w:val="18"/>
      </w:rPr>
    </w:pPr>
    <w:r>
      <w:rPr>
        <w:sz w:val="18"/>
      </w:rPr>
      <w:t>BD-Team</w:t>
    </w:r>
    <w:r w:rsidRPr="00581684">
      <w:rPr>
        <w:sz w:val="18"/>
      </w:rPr>
      <w:tab/>
    </w:r>
    <w:r w:rsidRPr="00581684">
      <w:rPr>
        <w:sz w:val="18"/>
      </w:rPr>
      <w:tab/>
    </w:r>
    <w:fldSimple w:instr=" FILENAME   \* MERGEFORMAT ">
      <w:r w:rsidR="00530764" w:rsidRPr="00530764">
        <w:rPr>
          <w:noProof/>
          <w:sz w:val="18"/>
        </w:rPr>
        <w:t>_Arbeitsauftrag_26 Feedback und Reflexion.docx</w:t>
      </w:r>
    </w:fldSimple>
  </w:p>
  <w:p w14:paraId="1D883C24" w14:textId="77777777" w:rsidR="00A97F91" w:rsidRPr="0075557F" w:rsidRDefault="00A97F91" w:rsidP="0075557F">
    <w:pPr>
      <w:pStyle w:val="Fuzeile"/>
      <w:rPr>
        <w:sz w:val="18"/>
      </w:rPr>
    </w:pPr>
    <w:r w:rsidRPr="0075557F">
      <w:rPr>
        <w:sz w:val="18"/>
      </w:rPr>
      <w:tab/>
      <w:t xml:space="preserve">Seite </w:t>
    </w:r>
    <w:r w:rsidR="00217523" w:rsidRPr="0075557F">
      <w:rPr>
        <w:bCs/>
        <w:sz w:val="18"/>
      </w:rPr>
      <w:fldChar w:fldCharType="begin"/>
    </w:r>
    <w:r w:rsidRPr="0075557F">
      <w:rPr>
        <w:bCs/>
        <w:sz w:val="18"/>
      </w:rPr>
      <w:instrText>PAGE  \* Arabic  \* MERGEFORMAT</w:instrText>
    </w:r>
    <w:r w:rsidR="00217523" w:rsidRPr="0075557F">
      <w:rPr>
        <w:bCs/>
        <w:sz w:val="18"/>
      </w:rPr>
      <w:fldChar w:fldCharType="separate"/>
    </w:r>
    <w:r w:rsidR="006F2DFF" w:rsidRPr="006F2DFF">
      <w:rPr>
        <w:bCs/>
        <w:noProof/>
        <w:sz w:val="18"/>
      </w:rPr>
      <w:t>2</w:t>
    </w:r>
    <w:r w:rsidR="00217523" w:rsidRPr="0075557F">
      <w:rPr>
        <w:bCs/>
        <w:sz w:val="18"/>
      </w:rPr>
      <w:fldChar w:fldCharType="end"/>
    </w:r>
    <w:r w:rsidRPr="0075557F">
      <w:rPr>
        <w:sz w:val="18"/>
      </w:rPr>
      <w:t xml:space="preserve"> von </w:t>
    </w:r>
    <w:fldSimple w:instr="NUMPAGES  \* Arabic  \* MERGEFORMAT">
      <w:r w:rsidR="006F2DFF" w:rsidRPr="006F2DFF">
        <w:rPr>
          <w:bCs/>
          <w:noProof/>
          <w:sz w:val="18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B35F" w14:textId="2EA39BDD" w:rsidR="00A97F91" w:rsidRPr="00581684" w:rsidRDefault="00A97F91" w:rsidP="0075557F">
    <w:pPr>
      <w:pStyle w:val="Fuzeile"/>
      <w:tabs>
        <w:tab w:val="clear" w:pos="9072"/>
        <w:tab w:val="right" w:pos="14742"/>
      </w:tabs>
      <w:rPr>
        <w:sz w:val="18"/>
        <w:szCs w:val="20"/>
      </w:rPr>
    </w:pPr>
    <w:r>
      <w:rPr>
        <w:sz w:val="18"/>
      </w:rPr>
      <w:t>BD-Team</w:t>
    </w:r>
    <w:r w:rsidRPr="00581684">
      <w:rPr>
        <w:sz w:val="18"/>
      </w:rPr>
      <w:tab/>
    </w:r>
    <w:r w:rsidRPr="00581684">
      <w:rPr>
        <w:sz w:val="18"/>
      </w:rPr>
      <w:tab/>
    </w:r>
    <w:fldSimple w:instr=" FILENAME   \* MERGEFORMAT ">
      <w:r w:rsidR="003D7A6C" w:rsidRPr="003D7A6C">
        <w:rPr>
          <w:noProof/>
          <w:sz w:val="18"/>
        </w:rPr>
        <w:t>Arbeitsauftrag_21  Feedback und Reflexion .docx</w:t>
      </w:r>
    </w:fldSimple>
  </w:p>
  <w:p w14:paraId="07C13375" w14:textId="77777777" w:rsidR="00A97F91" w:rsidRPr="0075557F" w:rsidRDefault="00A97F91">
    <w:pPr>
      <w:pStyle w:val="Fuzeile"/>
      <w:rPr>
        <w:sz w:val="18"/>
      </w:rPr>
    </w:pPr>
    <w:r w:rsidRPr="0075557F">
      <w:rPr>
        <w:sz w:val="18"/>
      </w:rPr>
      <w:tab/>
      <w:t xml:space="preserve">Seite </w:t>
    </w:r>
    <w:r w:rsidR="00217523" w:rsidRPr="0075557F">
      <w:rPr>
        <w:bCs/>
        <w:sz w:val="18"/>
      </w:rPr>
      <w:fldChar w:fldCharType="begin"/>
    </w:r>
    <w:r w:rsidRPr="0075557F">
      <w:rPr>
        <w:bCs/>
        <w:sz w:val="18"/>
      </w:rPr>
      <w:instrText>PAGE  \* Arabic  \* MERGEFORMAT</w:instrText>
    </w:r>
    <w:r w:rsidR="00217523" w:rsidRPr="0075557F">
      <w:rPr>
        <w:bCs/>
        <w:sz w:val="18"/>
      </w:rPr>
      <w:fldChar w:fldCharType="separate"/>
    </w:r>
    <w:r w:rsidR="006F2DFF" w:rsidRPr="006F2DFF">
      <w:rPr>
        <w:bCs/>
        <w:noProof/>
        <w:sz w:val="18"/>
      </w:rPr>
      <w:t>1</w:t>
    </w:r>
    <w:r w:rsidR="00217523" w:rsidRPr="0075557F">
      <w:rPr>
        <w:bCs/>
        <w:sz w:val="18"/>
      </w:rPr>
      <w:fldChar w:fldCharType="end"/>
    </w:r>
    <w:r w:rsidRPr="0075557F">
      <w:rPr>
        <w:sz w:val="18"/>
      </w:rPr>
      <w:t xml:space="preserve"> von </w:t>
    </w:r>
    <w:fldSimple w:instr="NUMPAGES  \* Arabic  \* MERGEFORMAT">
      <w:r w:rsidR="006F2DFF" w:rsidRPr="006F2DFF">
        <w:rPr>
          <w:bCs/>
          <w:noProof/>
          <w:sz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B101" w14:textId="77777777" w:rsidR="003C6A22" w:rsidRDefault="003C6A22">
      <w:r>
        <w:separator/>
      </w:r>
    </w:p>
  </w:footnote>
  <w:footnote w:type="continuationSeparator" w:id="0">
    <w:p w14:paraId="64C3CB79" w14:textId="77777777" w:rsidR="003C6A22" w:rsidRDefault="003C6A22">
      <w:r>
        <w:continuationSeparator/>
      </w:r>
    </w:p>
  </w:footnote>
  <w:footnote w:type="continuationNotice" w:id="1">
    <w:p w14:paraId="31C8CD6F" w14:textId="77777777" w:rsidR="003C6A22" w:rsidRDefault="003C6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E295" w14:textId="77777777" w:rsidR="00AB58EA" w:rsidRDefault="00AB58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E9F6" w14:textId="77777777" w:rsidR="00A97F91" w:rsidRPr="000C37AD" w:rsidRDefault="00A97F91" w:rsidP="000C37AD">
    <w:pPr>
      <w:ind w:left="-112"/>
      <w:rPr>
        <w:caps/>
        <w:sz w:val="40"/>
        <w:szCs w:val="40"/>
      </w:rPr>
    </w:pPr>
    <w:bookmarkStart w:id="0" w:name="_Hlk516070738"/>
    <w:r>
      <w:rPr>
        <w:caps/>
        <w:noProof/>
        <w:color w:val="CC0000"/>
        <w:sz w:val="40"/>
        <w:szCs w:val="40"/>
      </w:rPr>
      <w:drawing>
        <wp:anchor distT="0" distB="0" distL="114300" distR="114300" simplePos="0" relativeHeight="251658241" behindDoc="0" locked="0" layoutInCell="1" allowOverlap="1" wp14:anchorId="6E8C5DF4" wp14:editId="19FD4970">
          <wp:simplePos x="0" y="0"/>
          <wp:positionH relativeFrom="column">
            <wp:posOffset>7425055</wp:posOffset>
          </wp:positionH>
          <wp:positionV relativeFrom="paragraph">
            <wp:posOffset>-135255</wp:posOffset>
          </wp:positionV>
          <wp:extent cx="1527175" cy="591185"/>
          <wp:effectExtent l="0" t="0" r="0" b="0"/>
          <wp:wrapNone/>
          <wp:docPr id="8" name="Grafik 8" descr="SchumpeterHAKHASlogoOhneRi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SchumpeterHAKHASlogoOhneRinge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717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309379"/>
        <w:sz w:val="40"/>
        <w:szCs w:val="40"/>
      </w:rPr>
      <w:t>B</w:t>
    </w:r>
    <w:r w:rsidRPr="001E571E">
      <w:rPr>
        <w:caps/>
        <w:sz w:val="40"/>
        <w:szCs w:val="40"/>
      </w:rPr>
      <w:t>usi</w:t>
    </w:r>
    <w:r>
      <w:rPr>
        <w:caps/>
        <w:color w:val="309379"/>
        <w:sz w:val="40"/>
        <w:szCs w:val="40"/>
      </w:rPr>
      <w:t>n</w:t>
    </w:r>
    <w:r w:rsidRPr="001E571E">
      <w:rPr>
        <w:caps/>
        <w:sz w:val="40"/>
        <w:szCs w:val="40"/>
      </w:rPr>
      <w:t>ess</w:t>
    </w:r>
    <w:r>
      <w:rPr>
        <w:caps/>
        <w:color w:val="309379"/>
        <w:sz w:val="40"/>
        <w:szCs w:val="40"/>
      </w:rPr>
      <w:t>d</w:t>
    </w:r>
    <w:r w:rsidRPr="001E571E">
      <w:rPr>
        <w:caps/>
        <w:sz w:val="40"/>
        <w:szCs w:val="40"/>
      </w:rPr>
      <w:t>ay</w:t>
    </w:r>
    <w:r>
      <w:rPr>
        <w:caps/>
        <w:sz w:val="40"/>
        <w:szCs w:val="40"/>
      </w:rPr>
      <w:t xml:space="preserve"> – Feedback und Reflexion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4041" w14:textId="1E8928E2" w:rsidR="00A97F91" w:rsidRDefault="00AB58EA" w:rsidP="00A97F91">
    <w:r>
      <w:rPr>
        <w:noProof/>
      </w:rPr>
      <w:drawing>
        <wp:anchor distT="0" distB="0" distL="114300" distR="114300" simplePos="0" relativeHeight="251658242" behindDoc="0" locked="0" layoutInCell="1" allowOverlap="1" wp14:anchorId="0EF2245F" wp14:editId="4C9342AF">
          <wp:simplePos x="0" y="0"/>
          <wp:positionH relativeFrom="column">
            <wp:posOffset>128270</wp:posOffset>
          </wp:positionH>
          <wp:positionV relativeFrom="paragraph">
            <wp:posOffset>70485</wp:posOffset>
          </wp:positionV>
          <wp:extent cx="5461000" cy="1128395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A_Logo_gesam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DC851" w14:textId="77777777" w:rsidR="00A97F91" w:rsidRPr="00236D98" w:rsidRDefault="00A97F91" w:rsidP="00A97F91">
    <w:pPr>
      <w:tabs>
        <w:tab w:val="left" w:pos="5387"/>
        <w:tab w:val="left" w:pos="6379"/>
      </w:tabs>
      <w:rPr>
        <w:rFonts w:ascii="Tahoma" w:hAnsi="Tahoma" w:cs="Tahoma"/>
      </w:rPr>
    </w:pPr>
  </w:p>
  <w:p w14:paraId="4DDAA8F0" w14:textId="77777777" w:rsidR="00A97F91" w:rsidRPr="00164018" w:rsidRDefault="00A97F91" w:rsidP="00A97F91"/>
  <w:p w14:paraId="588FCD09" w14:textId="77777777" w:rsidR="00A97F91" w:rsidRDefault="00A97F91" w:rsidP="00B119C4">
    <w:pPr>
      <w:spacing w:before="240"/>
      <w:ind w:left="-57"/>
      <w:rPr>
        <w:caps/>
        <w:color w:val="309379"/>
        <w:sz w:val="40"/>
        <w:szCs w:val="40"/>
      </w:rPr>
    </w:pPr>
  </w:p>
  <w:p w14:paraId="1FB9C7E9" w14:textId="77777777" w:rsidR="00A97F91" w:rsidRPr="00695B1D" w:rsidRDefault="00A97F91" w:rsidP="00B119C4">
    <w:pPr>
      <w:spacing w:before="240"/>
      <w:ind w:left="-57"/>
      <w:rPr>
        <w:rFonts w:cs="Arial"/>
        <w:caps/>
        <w:sz w:val="40"/>
        <w:szCs w:val="40"/>
      </w:rPr>
    </w:pPr>
    <w:r>
      <w:rPr>
        <w:caps/>
        <w:noProof/>
        <w:color w:val="CC0000"/>
        <w:sz w:val="40"/>
        <w:szCs w:val="40"/>
      </w:rPr>
      <w:drawing>
        <wp:anchor distT="0" distB="0" distL="114300" distR="114300" simplePos="0" relativeHeight="251658240" behindDoc="0" locked="0" layoutInCell="1" allowOverlap="1" wp14:anchorId="74378576" wp14:editId="1107EC85">
          <wp:simplePos x="0" y="0"/>
          <wp:positionH relativeFrom="column">
            <wp:posOffset>7425055</wp:posOffset>
          </wp:positionH>
          <wp:positionV relativeFrom="paragraph">
            <wp:posOffset>-135255</wp:posOffset>
          </wp:positionV>
          <wp:extent cx="1527175" cy="591185"/>
          <wp:effectExtent l="0" t="0" r="0" b="0"/>
          <wp:wrapNone/>
          <wp:docPr id="7" name="Grafik 7" descr="SchumpeterHAKHASlogoOhneRi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SchumpeterHAKHASlogoOhneRinge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717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309379"/>
        <w:sz w:val="40"/>
        <w:szCs w:val="40"/>
      </w:rPr>
      <w:t>B</w:t>
    </w:r>
    <w:r w:rsidRPr="001E571E">
      <w:rPr>
        <w:caps/>
        <w:sz w:val="40"/>
        <w:szCs w:val="40"/>
      </w:rPr>
      <w:t>usi</w:t>
    </w:r>
    <w:r>
      <w:rPr>
        <w:caps/>
        <w:color w:val="309379"/>
        <w:sz w:val="40"/>
        <w:szCs w:val="40"/>
      </w:rPr>
      <w:t>n</w:t>
    </w:r>
    <w:r w:rsidRPr="001E571E">
      <w:rPr>
        <w:caps/>
        <w:sz w:val="40"/>
        <w:szCs w:val="40"/>
      </w:rPr>
      <w:t>ess</w:t>
    </w:r>
    <w:r>
      <w:rPr>
        <w:caps/>
        <w:color w:val="309379"/>
        <w:sz w:val="40"/>
        <w:szCs w:val="40"/>
      </w:rPr>
      <w:t>d</w:t>
    </w:r>
    <w:r w:rsidRPr="001E571E">
      <w:rPr>
        <w:caps/>
        <w:sz w:val="40"/>
        <w:szCs w:val="40"/>
      </w:rPr>
      <w:t>ay</w:t>
    </w:r>
    <w:r>
      <w:rPr>
        <w:caps/>
        <w:sz w:val="40"/>
        <w:szCs w:val="40"/>
      </w:rPr>
      <w:t xml:space="preserve"> – Feedback und Reflexion</w:t>
    </w:r>
  </w:p>
  <w:p w14:paraId="3536EFDD" w14:textId="77777777" w:rsidR="00A97F91" w:rsidRDefault="00A97F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CFA"/>
    <w:multiLevelType w:val="hybridMultilevel"/>
    <w:tmpl w:val="D26E4B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2486"/>
    <w:multiLevelType w:val="hybridMultilevel"/>
    <w:tmpl w:val="DC16D1FE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099C"/>
    <w:multiLevelType w:val="hybridMultilevel"/>
    <w:tmpl w:val="D49E2764"/>
    <w:lvl w:ilvl="0" w:tplc="4B288DD4">
      <w:start w:val="1"/>
      <w:numFmt w:val="bullet"/>
      <w:pStyle w:val="Aufzhlung"/>
      <w:lvlText w:val=""/>
      <w:lvlJc w:val="left"/>
      <w:pPr>
        <w:ind w:left="1069" w:hanging="360"/>
      </w:pPr>
      <w:rPr>
        <w:rFonts w:ascii="Wingdings" w:hAnsi="Wingdings" w:hint="default"/>
        <w:b w:val="0"/>
        <w:i w:val="0"/>
        <w:color w:val="309379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03E34DA1"/>
    <w:multiLevelType w:val="hybridMultilevel"/>
    <w:tmpl w:val="6316E052"/>
    <w:lvl w:ilvl="0" w:tplc="0C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6B91804"/>
    <w:multiLevelType w:val="multilevel"/>
    <w:tmpl w:val="0442D15E"/>
    <w:lvl w:ilvl="0">
      <w:start w:val="1"/>
      <w:numFmt w:val="bullet"/>
      <w:lvlText w:val=""/>
      <w:lvlJc w:val="left"/>
      <w:pPr>
        <w:tabs>
          <w:tab w:val="num" w:pos="944"/>
        </w:tabs>
        <w:ind w:left="1211" w:hanging="267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5" w15:restartNumberingAfterBreak="0">
    <w:nsid w:val="156A48AA"/>
    <w:multiLevelType w:val="multilevel"/>
    <w:tmpl w:val="40B860B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7E6092A"/>
    <w:multiLevelType w:val="hybridMultilevel"/>
    <w:tmpl w:val="960E1CE2"/>
    <w:lvl w:ilvl="0" w:tplc="E7368F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7" w15:restartNumberingAfterBreak="0">
    <w:nsid w:val="1858202D"/>
    <w:multiLevelType w:val="multilevel"/>
    <w:tmpl w:val="1A8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C33CF"/>
    <w:multiLevelType w:val="multilevel"/>
    <w:tmpl w:val="B8DEA9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3F4C55"/>
    <w:multiLevelType w:val="multilevel"/>
    <w:tmpl w:val="87962088"/>
    <w:lvl w:ilvl="0">
      <w:start w:val="1"/>
      <w:numFmt w:val="bullet"/>
      <w:lvlText w:val=""/>
      <w:lvlJc w:val="left"/>
      <w:pPr>
        <w:tabs>
          <w:tab w:val="num" w:pos="944"/>
        </w:tabs>
        <w:ind w:left="1211" w:hanging="267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25100976"/>
    <w:multiLevelType w:val="hybridMultilevel"/>
    <w:tmpl w:val="FF7CC304"/>
    <w:lvl w:ilvl="0" w:tplc="EE90B86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595F"/>
    <w:multiLevelType w:val="hybridMultilevel"/>
    <w:tmpl w:val="AF60876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C2CC0"/>
    <w:multiLevelType w:val="hybridMultilevel"/>
    <w:tmpl w:val="0B4A557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00AC2"/>
    <w:multiLevelType w:val="hybridMultilevel"/>
    <w:tmpl w:val="D018C5DE"/>
    <w:lvl w:ilvl="0" w:tplc="5A56FBD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5261E"/>
    <w:multiLevelType w:val="hybridMultilevel"/>
    <w:tmpl w:val="9EFA5F0C"/>
    <w:lvl w:ilvl="0" w:tplc="644887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713EF"/>
    <w:multiLevelType w:val="multilevel"/>
    <w:tmpl w:val="40B860B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5004ED"/>
    <w:multiLevelType w:val="hybridMultilevel"/>
    <w:tmpl w:val="AA1C81EC"/>
    <w:lvl w:ilvl="0" w:tplc="85F0DBA8">
      <w:start w:val="1"/>
      <w:numFmt w:val="bullet"/>
      <w:lvlText w:val=""/>
      <w:lvlJc w:val="left"/>
      <w:pPr>
        <w:tabs>
          <w:tab w:val="num" w:pos="944"/>
        </w:tabs>
        <w:ind w:left="1211" w:hanging="267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3A8D7BFD"/>
    <w:multiLevelType w:val="multilevel"/>
    <w:tmpl w:val="40B860B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F14126"/>
    <w:multiLevelType w:val="hybridMultilevel"/>
    <w:tmpl w:val="39C8181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A173D"/>
    <w:multiLevelType w:val="hybridMultilevel"/>
    <w:tmpl w:val="872C0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B299E"/>
    <w:multiLevelType w:val="hybridMultilevel"/>
    <w:tmpl w:val="77A458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2999"/>
    <w:multiLevelType w:val="hybridMultilevel"/>
    <w:tmpl w:val="22127D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84EB5"/>
    <w:multiLevelType w:val="hybridMultilevel"/>
    <w:tmpl w:val="5176AE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55850"/>
    <w:multiLevelType w:val="hybridMultilevel"/>
    <w:tmpl w:val="B8AC2598"/>
    <w:lvl w:ilvl="0" w:tplc="E68AB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259DF"/>
    <w:multiLevelType w:val="hybridMultilevel"/>
    <w:tmpl w:val="298AE22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7316E"/>
    <w:multiLevelType w:val="hybridMultilevel"/>
    <w:tmpl w:val="FCA28EC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282E84"/>
    <w:multiLevelType w:val="hybridMultilevel"/>
    <w:tmpl w:val="84D41C0E"/>
    <w:lvl w:ilvl="0" w:tplc="7DBAEC24">
      <w:start w:val="1"/>
      <w:numFmt w:val="bullet"/>
      <w:pStyle w:val="gliePflei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olor w:val="309379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B6D75"/>
    <w:multiLevelType w:val="hybridMultilevel"/>
    <w:tmpl w:val="D6D07646"/>
    <w:lvl w:ilvl="0" w:tplc="F0D8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A5A74"/>
    <w:multiLevelType w:val="hybridMultilevel"/>
    <w:tmpl w:val="2C46EBA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85D29"/>
    <w:multiLevelType w:val="multilevel"/>
    <w:tmpl w:val="B8DEA9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64416E"/>
    <w:multiLevelType w:val="multilevel"/>
    <w:tmpl w:val="B8DEA9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AA065DF"/>
    <w:multiLevelType w:val="hybridMultilevel"/>
    <w:tmpl w:val="095A348C"/>
    <w:lvl w:ilvl="0" w:tplc="AE7E8DE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2" w15:restartNumberingAfterBreak="0">
    <w:nsid w:val="5BE76DCA"/>
    <w:multiLevelType w:val="hybridMultilevel"/>
    <w:tmpl w:val="1F04445E"/>
    <w:lvl w:ilvl="0" w:tplc="0C07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3" w15:restartNumberingAfterBreak="0">
    <w:nsid w:val="5E2C1321"/>
    <w:multiLevelType w:val="multilevel"/>
    <w:tmpl w:val="B8DEA9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9017FA"/>
    <w:multiLevelType w:val="hybridMultilevel"/>
    <w:tmpl w:val="FBC0AD3C"/>
    <w:lvl w:ilvl="0" w:tplc="0C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5" w15:restartNumberingAfterBreak="0">
    <w:nsid w:val="5F5640D3"/>
    <w:multiLevelType w:val="hybridMultilevel"/>
    <w:tmpl w:val="285E1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C4214"/>
    <w:multiLevelType w:val="multilevel"/>
    <w:tmpl w:val="40B860B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06C57C9"/>
    <w:multiLevelType w:val="multilevel"/>
    <w:tmpl w:val="B8DEA9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1234753"/>
    <w:multiLevelType w:val="hybridMultilevel"/>
    <w:tmpl w:val="6558387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B80981"/>
    <w:multiLevelType w:val="hybridMultilevel"/>
    <w:tmpl w:val="9F680296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435BA"/>
    <w:multiLevelType w:val="hybridMultilevel"/>
    <w:tmpl w:val="A2CE3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00E37"/>
    <w:multiLevelType w:val="multilevel"/>
    <w:tmpl w:val="B8DEA9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E630DA6"/>
    <w:multiLevelType w:val="multilevel"/>
    <w:tmpl w:val="78D6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0278AA"/>
    <w:multiLevelType w:val="hybridMultilevel"/>
    <w:tmpl w:val="13FCEB7E"/>
    <w:lvl w:ilvl="0" w:tplc="33FEF1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8A7429"/>
    <w:multiLevelType w:val="hybridMultilevel"/>
    <w:tmpl w:val="C9D68E46"/>
    <w:lvl w:ilvl="0" w:tplc="6AE2E5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343D73"/>
    <w:multiLevelType w:val="hybridMultilevel"/>
    <w:tmpl w:val="FC003CEE"/>
    <w:lvl w:ilvl="0" w:tplc="74D6C1B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F0C5A"/>
    <w:multiLevelType w:val="hybridMultilevel"/>
    <w:tmpl w:val="F27AD8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790DBA"/>
    <w:multiLevelType w:val="hybridMultilevel"/>
    <w:tmpl w:val="43B2540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2F4FCE"/>
    <w:multiLevelType w:val="hybridMultilevel"/>
    <w:tmpl w:val="0FFC8176"/>
    <w:lvl w:ilvl="0" w:tplc="4B288DD4">
      <w:start w:val="1"/>
      <w:numFmt w:val="bullet"/>
      <w:lvlText w:val=""/>
      <w:lvlJc w:val="left"/>
      <w:pPr>
        <w:tabs>
          <w:tab w:val="num" w:pos="720"/>
        </w:tabs>
        <w:ind w:left="987" w:hanging="267"/>
      </w:pPr>
      <w:rPr>
        <w:rFonts w:ascii="Wingdings" w:hAnsi="Wingdings" w:hint="default"/>
        <w:b w:val="0"/>
        <w:i w:val="0"/>
        <w:color w:val="309379"/>
        <w:sz w:val="20"/>
        <w:szCs w:val="20"/>
      </w:rPr>
    </w:lvl>
    <w:lvl w:ilvl="1" w:tplc="0C070001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  <w:b w:val="0"/>
        <w:i w:val="0"/>
        <w:color w:val="CC0000"/>
        <w:sz w:val="20"/>
        <w:szCs w:val="20"/>
      </w:rPr>
    </w:lvl>
    <w:lvl w:ilvl="2" w:tplc="0C070005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49" w15:restartNumberingAfterBreak="0">
    <w:nsid w:val="7F4D7C78"/>
    <w:multiLevelType w:val="hybridMultilevel"/>
    <w:tmpl w:val="C802A4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7090">
    <w:abstractNumId w:val="28"/>
  </w:num>
  <w:num w:numId="2" w16cid:durableId="1122849497">
    <w:abstractNumId w:val="23"/>
  </w:num>
  <w:num w:numId="3" w16cid:durableId="839351122">
    <w:abstractNumId w:val="32"/>
  </w:num>
  <w:num w:numId="4" w16cid:durableId="630750096">
    <w:abstractNumId w:val="31"/>
  </w:num>
  <w:num w:numId="5" w16cid:durableId="72708918">
    <w:abstractNumId w:val="39"/>
  </w:num>
  <w:num w:numId="6" w16cid:durableId="1216509487">
    <w:abstractNumId w:val="3"/>
  </w:num>
  <w:num w:numId="7" w16cid:durableId="1566640960">
    <w:abstractNumId w:val="47"/>
  </w:num>
  <w:num w:numId="8" w16cid:durableId="163399351">
    <w:abstractNumId w:val="16"/>
  </w:num>
  <w:num w:numId="9" w16cid:durableId="1645508250">
    <w:abstractNumId w:val="9"/>
  </w:num>
  <w:num w:numId="10" w16cid:durableId="1097557012">
    <w:abstractNumId w:val="4"/>
  </w:num>
  <w:num w:numId="11" w16cid:durableId="1432706479">
    <w:abstractNumId w:val="48"/>
  </w:num>
  <w:num w:numId="12" w16cid:durableId="793252500">
    <w:abstractNumId w:val="18"/>
  </w:num>
  <w:num w:numId="13" w16cid:durableId="1500928347">
    <w:abstractNumId w:val="48"/>
  </w:num>
  <w:num w:numId="14" w16cid:durableId="1982996956">
    <w:abstractNumId w:val="42"/>
  </w:num>
  <w:num w:numId="15" w16cid:durableId="1373076339">
    <w:abstractNumId w:val="24"/>
  </w:num>
  <w:num w:numId="16" w16cid:durableId="539703459">
    <w:abstractNumId w:val="20"/>
  </w:num>
  <w:num w:numId="17" w16cid:durableId="658651901">
    <w:abstractNumId w:val="0"/>
  </w:num>
  <w:num w:numId="18" w16cid:durableId="1615215129">
    <w:abstractNumId w:val="19"/>
  </w:num>
  <w:num w:numId="19" w16cid:durableId="1182475853">
    <w:abstractNumId w:val="7"/>
  </w:num>
  <w:num w:numId="20" w16cid:durableId="496305180">
    <w:abstractNumId w:val="38"/>
  </w:num>
  <w:num w:numId="21" w16cid:durableId="937057848">
    <w:abstractNumId w:val="40"/>
  </w:num>
  <w:num w:numId="22" w16cid:durableId="1572539987">
    <w:abstractNumId w:val="48"/>
    <w:lvlOverride w:ilvl="0">
      <w:startOverride w:val="1"/>
    </w:lvlOverride>
  </w:num>
  <w:num w:numId="23" w16cid:durableId="1168711984">
    <w:abstractNumId w:val="2"/>
  </w:num>
  <w:num w:numId="24" w16cid:durableId="1566725416">
    <w:abstractNumId w:val="30"/>
  </w:num>
  <w:num w:numId="25" w16cid:durableId="808938817">
    <w:abstractNumId w:val="21"/>
  </w:num>
  <w:num w:numId="26" w16cid:durableId="1566259268">
    <w:abstractNumId w:val="26"/>
  </w:num>
  <w:num w:numId="27" w16cid:durableId="1260214845">
    <w:abstractNumId w:val="26"/>
  </w:num>
  <w:num w:numId="28" w16cid:durableId="793526293">
    <w:abstractNumId w:val="26"/>
  </w:num>
  <w:num w:numId="29" w16cid:durableId="1122191329">
    <w:abstractNumId w:val="22"/>
  </w:num>
  <w:num w:numId="30" w16cid:durableId="646788576">
    <w:abstractNumId w:val="34"/>
  </w:num>
  <w:num w:numId="31" w16cid:durableId="1062020362">
    <w:abstractNumId w:val="49"/>
  </w:num>
  <w:num w:numId="32" w16cid:durableId="1176920917">
    <w:abstractNumId w:val="41"/>
  </w:num>
  <w:num w:numId="33" w16cid:durableId="189609199">
    <w:abstractNumId w:val="46"/>
  </w:num>
  <w:num w:numId="34" w16cid:durableId="482895928">
    <w:abstractNumId w:val="26"/>
  </w:num>
  <w:num w:numId="35" w16cid:durableId="1629319059">
    <w:abstractNumId w:val="29"/>
  </w:num>
  <w:num w:numId="36" w16cid:durableId="1945963929">
    <w:abstractNumId w:val="33"/>
  </w:num>
  <w:num w:numId="37" w16cid:durableId="1428042229">
    <w:abstractNumId w:val="27"/>
  </w:num>
  <w:num w:numId="38" w16cid:durableId="2009554585">
    <w:abstractNumId w:val="5"/>
  </w:num>
  <w:num w:numId="39" w16cid:durableId="1551184019">
    <w:abstractNumId w:val="37"/>
  </w:num>
  <w:num w:numId="40" w16cid:durableId="152992832">
    <w:abstractNumId w:val="17"/>
  </w:num>
  <w:num w:numId="41" w16cid:durableId="749932668">
    <w:abstractNumId w:val="36"/>
  </w:num>
  <w:num w:numId="42" w16cid:durableId="107745489">
    <w:abstractNumId w:val="15"/>
  </w:num>
  <w:num w:numId="43" w16cid:durableId="2079209002">
    <w:abstractNumId w:val="44"/>
  </w:num>
  <w:num w:numId="44" w16cid:durableId="860553511">
    <w:abstractNumId w:val="43"/>
  </w:num>
  <w:num w:numId="45" w16cid:durableId="2054308556">
    <w:abstractNumId w:val="8"/>
  </w:num>
  <w:num w:numId="46" w16cid:durableId="1997688602">
    <w:abstractNumId w:val="14"/>
  </w:num>
  <w:num w:numId="47" w16cid:durableId="1045325265">
    <w:abstractNumId w:val="35"/>
  </w:num>
  <w:num w:numId="48" w16cid:durableId="1441341278">
    <w:abstractNumId w:val="13"/>
  </w:num>
  <w:num w:numId="49" w16cid:durableId="1824733500">
    <w:abstractNumId w:val="10"/>
  </w:num>
  <w:num w:numId="50" w16cid:durableId="1188759860">
    <w:abstractNumId w:val="45"/>
  </w:num>
  <w:num w:numId="51" w16cid:durableId="108672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9749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31096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3841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99452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494611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BB"/>
    <w:rsid w:val="000021C0"/>
    <w:rsid w:val="000102A5"/>
    <w:rsid w:val="00010538"/>
    <w:rsid w:val="0001088D"/>
    <w:rsid w:val="00010895"/>
    <w:rsid w:val="0002337C"/>
    <w:rsid w:val="00025AAC"/>
    <w:rsid w:val="00032BB8"/>
    <w:rsid w:val="00033032"/>
    <w:rsid w:val="000371B2"/>
    <w:rsid w:val="000415C0"/>
    <w:rsid w:val="00042808"/>
    <w:rsid w:val="0004385E"/>
    <w:rsid w:val="00050689"/>
    <w:rsid w:val="0005280F"/>
    <w:rsid w:val="00053CFF"/>
    <w:rsid w:val="0005508C"/>
    <w:rsid w:val="000639AC"/>
    <w:rsid w:val="0007055D"/>
    <w:rsid w:val="00074FB6"/>
    <w:rsid w:val="00075D3B"/>
    <w:rsid w:val="00081BC6"/>
    <w:rsid w:val="00090986"/>
    <w:rsid w:val="00092B0A"/>
    <w:rsid w:val="00094A9B"/>
    <w:rsid w:val="000A097B"/>
    <w:rsid w:val="000A4A8A"/>
    <w:rsid w:val="000A6C56"/>
    <w:rsid w:val="000B39B4"/>
    <w:rsid w:val="000B735F"/>
    <w:rsid w:val="000C30F9"/>
    <w:rsid w:val="000C37AD"/>
    <w:rsid w:val="000C559A"/>
    <w:rsid w:val="000D2C64"/>
    <w:rsid w:val="000D2DA7"/>
    <w:rsid w:val="000D520A"/>
    <w:rsid w:val="000E0E8C"/>
    <w:rsid w:val="000F0E73"/>
    <w:rsid w:val="000F55FA"/>
    <w:rsid w:val="00103482"/>
    <w:rsid w:val="001045F6"/>
    <w:rsid w:val="00110D70"/>
    <w:rsid w:val="00111B1A"/>
    <w:rsid w:val="00115FB4"/>
    <w:rsid w:val="001172F8"/>
    <w:rsid w:val="00125D21"/>
    <w:rsid w:val="00127139"/>
    <w:rsid w:val="00130875"/>
    <w:rsid w:val="001331AF"/>
    <w:rsid w:val="00135D6D"/>
    <w:rsid w:val="00142784"/>
    <w:rsid w:val="00143E2D"/>
    <w:rsid w:val="001441F8"/>
    <w:rsid w:val="00144B8C"/>
    <w:rsid w:val="00153121"/>
    <w:rsid w:val="00167896"/>
    <w:rsid w:val="00174F47"/>
    <w:rsid w:val="0017613C"/>
    <w:rsid w:val="00180219"/>
    <w:rsid w:val="00182515"/>
    <w:rsid w:val="00186A01"/>
    <w:rsid w:val="00187517"/>
    <w:rsid w:val="001878FC"/>
    <w:rsid w:val="00191826"/>
    <w:rsid w:val="001A2B65"/>
    <w:rsid w:val="001B212A"/>
    <w:rsid w:val="001B21A7"/>
    <w:rsid w:val="001B27EB"/>
    <w:rsid w:val="001B3FF5"/>
    <w:rsid w:val="001B4902"/>
    <w:rsid w:val="001B4904"/>
    <w:rsid w:val="001B58E0"/>
    <w:rsid w:val="001C0CED"/>
    <w:rsid w:val="001C3FE7"/>
    <w:rsid w:val="001C5E26"/>
    <w:rsid w:val="001D1571"/>
    <w:rsid w:val="001D1B1E"/>
    <w:rsid w:val="001D1C8F"/>
    <w:rsid w:val="001D2C29"/>
    <w:rsid w:val="001D4F20"/>
    <w:rsid w:val="001D57FC"/>
    <w:rsid w:val="001D5B69"/>
    <w:rsid w:val="001D6A9A"/>
    <w:rsid w:val="001E0358"/>
    <w:rsid w:val="001E571E"/>
    <w:rsid w:val="001F079C"/>
    <w:rsid w:val="001F1236"/>
    <w:rsid w:val="001F1C11"/>
    <w:rsid w:val="001F3015"/>
    <w:rsid w:val="001F4ABC"/>
    <w:rsid w:val="0020198F"/>
    <w:rsid w:val="00202252"/>
    <w:rsid w:val="00203409"/>
    <w:rsid w:val="00217523"/>
    <w:rsid w:val="00221FF4"/>
    <w:rsid w:val="0022561E"/>
    <w:rsid w:val="00231141"/>
    <w:rsid w:val="00233A1B"/>
    <w:rsid w:val="00234B45"/>
    <w:rsid w:val="00243CEA"/>
    <w:rsid w:val="00245E1B"/>
    <w:rsid w:val="002471DD"/>
    <w:rsid w:val="002532C8"/>
    <w:rsid w:val="00253B05"/>
    <w:rsid w:val="002560F2"/>
    <w:rsid w:val="00256ED5"/>
    <w:rsid w:val="002633F6"/>
    <w:rsid w:val="002654E3"/>
    <w:rsid w:val="00265B1C"/>
    <w:rsid w:val="00273535"/>
    <w:rsid w:val="002757B3"/>
    <w:rsid w:val="00275BEF"/>
    <w:rsid w:val="002819C0"/>
    <w:rsid w:val="00282F62"/>
    <w:rsid w:val="0028468B"/>
    <w:rsid w:val="002871F5"/>
    <w:rsid w:val="00293162"/>
    <w:rsid w:val="002A311D"/>
    <w:rsid w:val="002B3581"/>
    <w:rsid w:val="002B37D6"/>
    <w:rsid w:val="002C0772"/>
    <w:rsid w:val="002C26A0"/>
    <w:rsid w:val="002C2E28"/>
    <w:rsid w:val="002C2EC2"/>
    <w:rsid w:val="002C40E6"/>
    <w:rsid w:val="002C736A"/>
    <w:rsid w:val="002D1011"/>
    <w:rsid w:val="002D156F"/>
    <w:rsid w:val="002D4FF8"/>
    <w:rsid w:val="002E1C62"/>
    <w:rsid w:val="002E34E9"/>
    <w:rsid w:val="002E38AA"/>
    <w:rsid w:val="002E5097"/>
    <w:rsid w:val="002F4ED7"/>
    <w:rsid w:val="002F6F00"/>
    <w:rsid w:val="002F7E72"/>
    <w:rsid w:val="00300111"/>
    <w:rsid w:val="003062D3"/>
    <w:rsid w:val="00306FA4"/>
    <w:rsid w:val="003120A4"/>
    <w:rsid w:val="00312338"/>
    <w:rsid w:val="00314479"/>
    <w:rsid w:val="00317F2C"/>
    <w:rsid w:val="003213A7"/>
    <w:rsid w:val="00321749"/>
    <w:rsid w:val="00334BD5"/>
    <w:rsid w:val="00335E10"/>
    <w:rsid w:val="003433B2"/>
    <w:rsid w:val="003433D8"/>
    <w:rsid w:val="00343B34"/>
    <w:rsid w:val="00347390"/>
    <w:rsid w:val="00347649"/>
    <w:rsid w:val="00353383"/>
    <w:rsid w:val="00360E61"/>
    <w:rsid w:val="003618DB"/>
    <w:rsid w:val="00362C96"/>
    <w:rsid w:val="00384CB6"/>
    <w:rsid w:val="0038774A"/>
    <w:rsid w:val="00392A0B"/>
    <w:rsid w:val="003A47E3"/>
    <w:rsid w:val="003A7091"/>
    <w:rsid w:val="003B3F5A"/>
    <w:rsid w:val="003B4BBD"/>
    <w:rsid w:val="003B4F89"/>
    <w:rsid w:val="003B611E"/>
    <w:rsid w:val="003B7409"/>
    <w:rsid w:val="003C32D2"/>
    <w:rsid w:val="003C5468"/>
    <w:rsid w:val="003C6A22"/>
    <w:rsid w:val="003D0876"/>
    <w:rsid w:val="003D47FB"/>
    <w:rsid w:val="003D54C7"/>
    <w:rsid w:val="003D6C89"/>
    <w:rsid w:val="003D7A6C"/>
    <w:rsid w:val="003E0370"/>
    <w:rsid w:val="003E254F"/>
    <w:rsid w:val="003F2049"/>
    <w:rsid w:val="003F7465"/>
    <w:rsid w:val="00401EA0"/>
    <w:rsid w:val="00403CC5"/>
    <w:rsid w:val="00407B4C"/>
    <w:rsid w:val="0041195C"/>
    <w:rsid w:val="00414C45"/>
    <w:rsid w:val="004210AD"/>
    <w:rsid w:val="0042166E"/>
    <w:rsid w:val="00423E2E"/>
    <w:rsid w:val="00430FF0"/>
    <w:rsid w:val="00434E9D"/>
    <w:rsid w:val="004403BE"/>
    <w:rsid w:val="0044103F"/>
    <w:rsid w:val="004442A3"/>
    <w:rsid w:val="00444C5E"/>
    <w:rsid w:val="00447EFE"/>
    <w:rsid w:val="004553E7"/>
    <w:rsid w:val="004606DB"/>
    <w:rsid w:val="0046110A"/>
    <w:rsid w:val="0046439C"/>
    <w:rsid w:val="00466427"/>
    <w:rsid w:val="00473C62"/>
    <w:rsid w:val="00477B03"/>
    <w:rsid w:val="0048078C"/>
    <w:rsid w:val="00482596"/>
    <w:rsid w:val="00483ED0"/>
    <w:rsid w:val="00487578"/>
    <w:rsid w:val="004912C7"/>
    <w:rsid w:val="00492BE7"/>
    <w:rsid w:val="004958E8"/>
    <w:rsid w:val="004962B3"/>
    <w:rsid w:val="004979EC"/>
    <w:rsid w:val="004A3AA4"/>
    <w:rsid w:val="004A5728"/>
    <w:rsid w:val="004A71D3"/>
    <w:rsid w:val="004B3A0E"/>
    <w:rsid w:val="004B5E9D"/>
    <w:rsid w:val="004C0A2E"/>
    <w:rsid w:val="004E2FF9"/>
    <w:rsid w:val="004E6190"/>
    <w:rsid w:val="004F00E1"/>
    <w:rsid w:val="004F3D4C"/>
    <w:rsid w:val="004F5A4D"/>
    <w:rsid w:val="00500314"/>
    <w:rsid w:val="00501BEE"/>
    <w:rsid w:val="00503187"/>
    <w:rsid w:val="00505ECB"/>
    <w:rsid w:val="00506144"/>
    <w:rsid w:val="00523960"/>
    <w:rsid w:val="005251A7"/>
    <w:rsid w:val="0053055A"/>
    <w:rsid w:val="00530764"/>
    <w:rsid w:val="005314ED"/>
    <w:rsid w:val="00531549"/>
    <w:rsid w:val="0053518D"/>
    <w:rsid w:val="005425F7"/>
    <w:rsid w:val="00543463"/>
    <w:rsid w:val="00543FE8"/>
    <w:rsid w:val="00551282"/>
    <w:rsid w:val="0055255E"/>
    <w:rsid w:val="005526CB"/>
    <w:rsid w:val="0055305B"/>
    <w:rsid w:val="005573BB"/>
    <w:rsid w:val="00560DDD"/>
    <w:rsid w:val="00562BAA"/>
    <w:rsid w:val="00567D95"/>
    <w:rsid w:val="00573C3C"/>
    <w:rsid w:val="00581684"/>
    <w:rsid w:val="005922CD"/>
    <w:rsid w:val="00592DC8"/>
    <w:rsid w:val="00597A8D"/>
    <w:rsid w:val="00597D8D"/>
    <w:rsid w:val="005B2E37"/>
    <w:rsid w:val="005B7B94"/>
    <w:rsid w:val="005C6C06"/>
    <w:rsid w:val="005D6C24"/>
    <w:rsid w:val="005D79FA"/>
    <w:rsid w:val="005E0B7A"/>
    <w:rsid w:val="005E31EA"/>
    <w:rsid w:val="005F09DF"/>
    <w:rsid w:val="005F0C91"/>
    <w:rsid w:val="006004A1"/>
    <w:rsid w:val="006028FF"/>
    <w:rsid w:val="0060416A"/>
    <w:rsid w:val="00606756"/>
    <w:rsid w:val="00611696"/>
    <w:rsid w:val="006126B0"/>
    <w:rsid w:val="006134ED"/>
    <w:rsid w:val="006140A0"/>
    <w:rsid w:val="00620BDD"/>
    <w:rsid w:val="0062172D"/>
    <w:rsid w:val="00622A82"/>
    <w:rsid w:val="00626722"/>
    <w:rsid w:val="006326AC"/>
    <w:rsid w:val="00636C8F"/>
    <w:rsid w:val="0064494B"/>
    <w:rsid w:val="006522FE"/>
    <w:rsid w:val="006523DF"/>
    <w:rsid w:val="0066347B"/>
    <w:rsid w:val="006640D1"/>
    <w:rsid w:val="00671F9A"/>
    <w:rsid w:val="0067793E"/>
    <w:rsid w:val="00680D42"/>
    <w:rsid w:val="00682436"/>
    <w:rsid w:val="00682591"/>
    <w:rsid w:val="00683903"/>
    <w:rsid w:val="0068604A"/>
    <w:rsid w:val="00691BEA"/>
    <w:rsid w:val="006932D5"/>
    <w:rsid w:val="006944D7"/>
    <w:rsid w:val="006A1D31"/>
    <w:rsid w:val="006A2360"/>
    <w:rsid w:val="006A4CB1"/>
    <w:rsid w:val="006A78F3"/>
    <w:rsid w:val="006B1EC4"/>
    <w:rsid w:val="006B6FD7"/>
    <w:rsid w:val="006C05A8"/>
    <w:rsid w:val="006C33FD"/>
    <w:rsid w:val="006C7D6C"/>
    <w:rsid w:val="006D0C3A"/>
    <w:rsid w:val="006D6CC3"/>
    <w:rsid w:val="006E3B2B"/>
    <w:rsid w:val="006F2DFF"/>
    <w:rsid w:val="006F31FE"/>
    <w:rsid w:val="006F48F7"/>
    <w:rsid w:val="00702628"/>
    <w:rsid w:val="00703917"/>
    <w:rsid w:val="00703F69"/>
    <w:rsid w:val="007315F5"/>
    <w:rsid w:val="00734A08"/>
    <w:rsid w:val="00737F87"/>
    <w:rsid w:val="00741AA8"/>
    <w:rsid w:val="007450B3"/>
    <w:rsid w:val="0075099A"/>
    <w:rsid w:val="00750B9B"/>
    <w:rsid w:val="0075299D"/>
    <w:rsid w:val="0075325C"/>
    <w:rsid w:val="007538D2"/>
    <w:rsid w:val="0075557F"/>
    <w:rsid w:val="007626B3"/>
    <w:rsid w:val="00762C40"/>
    <w:rsid w:val="0077028B"/>
    <w:rsid w:val="00770470"/>
    <w:rsid w:val="00775DE5"/>
    <w:rsid w:val="00786AEA"/>
    <w:rsid w:val="007A4D9C"/>
    <w:rsid w:val="007A72B0"/>
    <w:rsid w:val="007A7FA6"/>
    <w:rsid w:val="007B4CEB"/>
    <w:rsid w:val="007C0F4B"/>
    <w:rsid w:val="007C75AB"/>
    <w:rsid w:val="007C7C0E"/>
    <w:rsid w:val="007D3CD6"/>
    <w:rsid w:val="007D47EC"/>
    <w:rsid w:val="007D668B"/>
    <w:rsid w:val="007D67D0"/>
    <w:rsid w:val="007E2E79"/>
    <w:rsid w:val="007E3DB4"/>
    <w:rsid w:val="007E5949"/>
    <w:rsid w:val="007E7680"/>
    <w:rsid w:val="007F0D7A"/>
    <w:rsid w:val="007F11C9"/>
    <w:rsid w:val="007F6D23"/>
    <w:rsid w:val="008078A3"/>
    <w:rsid w:val="008216FE"/>
    <w:rsid w:val="00822542"/>
    <w:rsid w:val="00825F8A"/>
    <w:rsid w:val="008273DD"/>
    <w:rsid w:val="00831D26"/>
    <w:rsid w:val="00832886"/>
    <w:rsid w:val="008331AC"/>
    <w:rsid w:val="0083682E"/>
    <w:rsid w:val="0084037A"/>
    <w:rsid w:val="008412C7"/>
    <w:rsid w:val="00854A97"/>
    <w:rsid w:val="0086112E"/>
    <w:rsid w:val="008639E1"/>
    <w:rsid w:val="0086591F"/>
    <w:rsid w:val="00872D35"/>
    <w:rsid w:val="0087443E"/>
    <w:rsid w:val="00886B8A"/>
    <w:rsid w:val="00887562"/>
    <w:rsid w:val="008878E6"/>
    <w:rsid w:val="0089177F"/>
    <w:rsid w:val="00891C67"/>
    <w:rsid w:val="008950FB"/>
    <w:rsid w:val="008A162A"/>
    <w:rsid w:val="008A78F9"/>
    <w:rsid w:val="008B530A"/>
    <w:rsid w:val="008C0EF6"/>
    <w:rsid w:val="008D2C96"/>
    <w:rsid w:val="008D40C5"/>
    <w:rsid w:val="008D4215"/>
    <w:rsid w:val="008D423C"/>
    <w:rsid w:val="008D6AFC"/>
    <w:rsid w:val="008E425E"/>
    <w:rsid w:val="008E70C5"/>
    <w:rsid w:val="008E760F"/>
    <w:rsid w:val="008E7983"/>
    <w:rsid w:val="009005E7"/>
    <w:rsid w:val="00901E42"/>
    <w:rsid w:val="00905C5D"/>
    <w:rsid w:val="009060C2"/>
    <w:rsid w:val="009108A0"/>
    <w:rsid w:val="00916A02"/>
    <w:rsid w:val="00920A4D"/>
    <w:rsid w:val="00925CF5"/>
    <w:rsid w:val="00931F3D"/>
    <w:rsid w:val="0094219F"/>
    <w:rsid w:val="009434E0"/>
    <w:rsid w:val="00943BC3"/>
    <w:rsid w:val="00945BEB"/>
    <w:rsid w:val="00947F20"/>
    <w:rsid w:val="00951167"/>
    <w:rsid w:val="00953516"/>
    <w:rsid w:val="00954181"/>
    <w:rsid w:val="009544B6"/>
    <w:rsid w:val="009544B8"/>
    <w:rsid w:val="0096284C"/>
    <w:rsid w:val="00965171"/>
    <w:rsid w:val="00967506"/>
    <w:rsid w:val="009702B9"/>
    <w:rsid w:val="00972D55"/>
    <w:rsid w:val="00977736"/>
    <w:rsid w:val="00980B11"/>
    <w:rsid w:val="0098440D"/>
    <w:rsid w:val="00985566"/>
    <w:rsid w:val="00986A93"/>
    <w:rsid w:val="00995E24"/>
    <w:rsid w:val="009975CD"/>
    <w:rsid w:val="009A29CA"/>
    <w:rsid w:val="009A431F"/>
    <w:rsid w:val="009B11A4"/>
    <w:rsid w:val="009B21A6"/>
    <w:rsid w:val="009B6612"/>
    <w:rsid w:val="009C0C8B"/>
    <w:rsid w:val="009C268E"/>
    <w:rsid w:val="009D1F6B"/>
    <w:rsid w:val="009D351A"/>
    <w:rsid w:val="009E0293"/>
    <w:rsid w:val="009E0294"/>
    <w:rsid w:val="009E1C9E"/>
    <w:rsid w:val="009F1D2D"/>
    <w:rsid w:val="00A006F9"/>
    <w:rsid w:val="00A01A28"/>
    <w:rsid w:val="00A220CD"/>
    <w:rsid w:val="00A23CB2"/>
    <w:rsid w:val="00A27CC6"/>
    <w:rsid w:val="00A32923"/>
    <w:rsid w:val="00A33998"/>
    <w:rsid w:val="00A43D84"/>
    <w:rsid w:val="00A4526B"/>
    <w:rsid w:val="00A4699A"/>
    <w:rsid w:val="00A51607"/>
    <w:rsid w:val="00A546E4"/>
    <w:rsid w:val="00A600D3"/>
    <w:rsid w:val="00A60616"/>
    <w:rsid w:val="00A64E8E"/>
    <w:rsid w:val="00A66F52"/>
    <w:rsid w:val="00A72A74"/>
    <w:rsid w:val="00A73A02"/>
    <w:rsid w:val="00A844C6"/>
    <w:rsid w:val="00A85B20"/>
    <w:rsid w:val="00A975D8"/>
    <w:rsid w:val="00A97F91"/>
    <w:rsid w:val="00AA225A"/>
    <w:rsid w:val="00AA256F"/>
    <w:rsid w:val="00AA3083"/>
    <w:rsid w:val="00AA5676"/>
    <w:rsid w:val="00AB24DC"/>
    <w:rsid w:val="00AB3834"/>
    <w:rsid w:val="00AB38DA"/>
    <w:rsid w:val="00AB58EA"/>
    <w:rsid w:val="00AB72BF"/>
    <w:rsid w:val="00AC18F8"/>
    <w:rsid w:val="00AC4960"/>
    <w:rsid w:val="00AC550C"/>
    <w:rsid w:val="00AC5D4B"/>
    <w:rsid w:val="00AC79FE"/>
    <w:rsid w:val="00AD4C02"/>
    <w:rsid w:val="00AE30F8"/>
    <w:rsid w:val="00AF4343"/>
    <w:rsid w:val="00B0121C"/>
    <w:rsid w:val="00B01928"/>
    <w:rsid w:val="00B06E5E"/>
    <w:rsid w:val="00B1014A"/>
    <w:rsid w:val="00B108D8"/>
    <w:rsid w:val="00B10A2F"/>
    <w:rsid w:val="00B119C4"/>
    <w:rsid w:val="00B16638"/>
    <w:rsid w:val="00B16EFE"/>
    <w:rsid w:val="00B21150"/>
    <w:rsid w:val="00B22E21"/>
    <w:rsid w:val="00B311E2"/>
    <w:rsid w:val="00B42081"/>
    <w:rsid w:val="00B517A4"/>
    <w:rsid w:val="00B54781"/>
    <w:rsid w:val="00B667C2"/>
    <w:rsid w:val="00B66BC9"/>
    <w:rsid w:val="00B7289F"/>
    <w:rsid w:val="00B73CB2"/>
    <w:rsid w:val="00B75DB3"/>
    <w:rsid w:val="00B76959"/>
    <w:rsid w:val="00B823E2"/>
    <w:rsid w:val="00B84C0A"/>
    <w:rsid w:val="00B958BA"/>
    <w:rsid w:val="00BA19E4"/>
    <w:rsid w:val="00BA237B"/>
    <w:rsid w:val="00BA3766"/>
    <w:rsid w:val="00BA73CB"/>
    <w:rsid w:val="00BB0860"/>
    <w:rsid w:val="00BB39EE"/>
    <w:rsid w:val="00BB675C"/>
    <w:rsid w:val="00BB7836"/>
    <w:rsid w:val="00BC728C"/>
    <w:rsid w:val="00BD5FD7"/>
    <w:rsid w:val="00BE1533"/>
    <w:rsid w:val="00C06F74"/>
    <w:rsid w:val="00C131DF"/>
    <w:rsid w:val="00C14ECC"/>
    <w:rsid w:val="00C14F2B"/>
    <w:rsid w:val="00C17186"/>
    <w:rsid w:val="00C17B18"/>
    <w:rsid w:val="00C2139B"/>
    <w:rsid w:val="00C25DE5"/>
    <w:rsid w:val="00C426D5"/>
    <w:rsid w:val="00C451F7"/>
    <w:rsid w:val="00C47C4E"/>
    <w:rsid w:val="00C505BB"/>
    <w:rsid w:val="00C551EF"/>
    <w:rsid w:val="00C56021"/>
    <w:rsid w:val="00C57742"/>
    <w:rsid w:val="00C633BE"/>
    <w:rsid w:val="00C64A4A"/>
    <w:rsid w:val="00C65E7C"/>
    <w:rsid w:val="00C666FB"/>
    <w:rsid w:val="00C74973"/>
    <w:rsid w:val="00C915C3"/>
    <w:rsid w:val="00CA7451"/>
    <w:rsid w:val="00CB3D1B"/>
    <w:rsid w:val="00CB78F2"/>
    <w:rsid w:val="00CC05B6"/>
    <w:rsid w:val="00CD124B"/>
    <w:rsid w:val="00CD2721"/>
    <w:rsid w:val="00CD343E"/>
    <w:rsid w:val="00CE12F7"/>
    <w:rsid w:val="00CE41A5"/>
    <w:rsid w:val="00CE6AAA"/>
    <w:rsid w:val="00CE7BBD"/>
    <w:rsid w:val="00CF0D59"/>
    <w:rsid w:val="00CF4705"/>
    <w:rsid w:val="00D01B24"/>
    <w:rsid w:val="00D05D58"/>
    <w:rsid w:val="00D0611D"/>
    <w:rsid w:val="00D07417"/>
    <w:rsid w:val="00D13F01"/>
    <w:rsid w:val="00D2074F"/>
    <w:rsid w:val="00D21AF7"/>
    <w:rsid w:val="00D21C1D"/>
    <w:rsid w:val="00D220CE"/>
    <w:rsid w:val="00D252CA"/>
    <w:rsid w:val="00D2557D"/>
    <w:rsid w:val="00D31BF4"/>
    <w:rsid w:val="00D353D2"/>
    <w:rsid w:val="00D42D17"/>
    <w:rsid w:val="00D45B39"/>
    <w:rsid w:val="00D52008"/>
    <w:rsid w:val="00D56594"/>
    <w:rsid w:val="00D7389F"/>
    <w:rsid w:val="00D75B57"/>
    <w:rsid w:val="00D80D91"/>
    <w:rsid w:val="00D82CA2"/>
    <w:rsid w:val="00D83837"/>
    <w:rsid w:val="00D90A09"/>
    <w:rsid w:val="00D928B6"/>
    <w:rsid w:val="00D95F37"/>
    <w:rsid w:val="00D96986"/>
    <w:rsid w:val="00DA4779"/>
    <w:rsid w:val="00DA606D"/>
    <w:rsid w:val="00DA6839"/>
    <w:rsid w:val="00DB14ED"/>
    <w:rsid w:val="00DB3066"/>
    <w:rsid w:val="00DB3166"/>
    <w:rsid w:val="00DB3830"/>
    <w:rsid w:val="00DB50AF"/>
    <w:rsid w:val="00DB5960"/>
    <w:rsid w:val="00DB76C4"/>
    <w:rsid w:val="00DC01E7"/>
    <w:rsid w:val="00DC1D55"/>
    <w:rsid w:val="00DD624F"/>
    <w:rsid w:val="00DD6436"/>
    <w:rsid w:val="00DD7617"/>
    <w:rsid w:val="00DE2D08"/>
    <w:rsid w:val="00DE58CE"/>
    <w:rsid w:val="00DF0EAB"/>
    <w:rsid w:val="00DF4862"/>
    <w:rsid w:val="00DF72D5"/>
    <w:rsid w:val="00E02023"/>
    <w:rsid w:val="00E07D47"/>
    <w:rsid w:val="00E23A31"/>
    <w:rsid w:val="00E24F68"/>
    <w:rsid w:val="00E30B6A"/>
    <w:rsid w:val="00E331B7"/>
    <w:rsid w:val="00E34A6E"/>
    <w:rsid w:val="00E4245E"/>
    <w:rsid w:val="00E42E42"/>
    <w:rsid w:val="00E441A3"/>
    <w:rsid w:val="00E44577"/>
    <w:rsid w:val="00E463F4"/>
    <w:rsid w:val="00E46AB9"/>
    <w:rsid w:val="00E5475A"/>
    <w:rsid w:val="00E55A8D"/>
    <w:rsid w:val="00E562F2"/>
    <w:rsid w:val="00E578AF"/>
    <w:rsid w:val="00E60741"/>
    <w:rsid w:val="00E62719"/>
    <w:rsid w:val="00E637D4"/>
    <w:rsid w:val="00E63922"/>
    <w:rsid w:val="00E71097"/>
    <w:rsid w:val="00E74A7C"/>
    <w:rsid w:val="00E82DFE"/>
    <w:rsid w:val="00E91AFB"/>
    <w:rsid w:val="00E91E20"/>
    <w:rsid w:val="00E91EE5"/>
    <w:rsid w:val="00E93441"/>
    <w:rsid w:val="00EA7F30"/>
    <w:rsid w:val="00EB1BA5"/>
    <w:rsid w:val="00EB2F2D"/>
    <w:rsid w:val="00EB31BE"/>
    <w:rsid w:val="00EB4716"/>
    <w:rsid w:val="00EB479C"/>
    <w:rsid w:val="00EB56F9"/>
    <w:rsid w:val="00EB6C50"/>
    <w:rsid w:val="00ED5DCD"/>
    <w:rsid w:val="00EE375C"/>
    <w:rsid w:val="00EE561D"/>
    <w:rsid w:val="00F03206"/>
    <w:rsid w:val="00F135CD"/>
    <w:rsid w:val="00F15F8A"/>
    <w:rsid w:val="00F16312"/>
    <w:rsid w:val="00F17274"/>
    <w:rsid w:val="00F172C9"/>
    <w:rsid w:val="00F21184"/>
    <w:rsid w:val="00F212E5"/>
    <w:rsid w:val="00F26DA3"/>
    <w:rsid w:val="00F342B2"/>
    <w:rsid w:val="00F41354"/>
    <w:rsid w:val="00F449BE"/>
    <w:rsid w:val="00F531D5"/>
    <w:rsid w:val="00F53F01"/>
    <w:rsid w:val="00F557BB"/>
    <w:rsid w:val="00F55A08"/>
    <w:rsid w:val="00F63BCC"/>
    <w:rsid w:val="00F650E8"/>
    <w:rsid w:val="00F65FDA"/>
    <w:rsid w:val="00F722D8"/>
    <w:rsid w:val="00F816D3"/>
    <w:rsid w:val="00F95ABA"/>
    <w:rsid w:val="00F9725D"/>
    <w:rsid w:val="00FA2F3D"/>
    <w:rsid w:val="00FB58F7"/>
    <w:rsid w:val="00FC035C"/>
    <w:rsid w:val="00FC1B3F"/>
    <w:rsid w:val="00FD4869"/>
    <w:rsid w:val="00FD6527"/>
    <w:rsid w:val="00FE2C20"/>
    <w:rsid w:val="00FE38B2"/>
    <w:rsid w:val="00FE53D1"/>
    <w:rsid w:val="00FF05C7"/>
    <w:rsid w:val="00FF0CC3"/>
    <w:rsid w:val="00FF1FA5"/>
    <w:rsid w:val="02F4CE62"/>
    <w:rsid w:val="2BDA5F35"/>
    <w:rsid w:val="6355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40F1E"/>
  <w15:docId w15:val="{2368568E-9A9E-4F26-84B8-BE09CC2C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8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98"/>
    <w:qFormat/>
    <w:rsid w:val="00822542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8"/>
    <w:qFormat/>
    <w:rsid w:val="00430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uiPriority w:val="98"/>
    <w:semiHidden/>
    <w:qFormat/>
    <w:rsid w:val="009434E0"/>
    <w:pPr>
      <w:keepNext/>
      <w:spacing w:before="120"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uiPriority w:val="98"/>
    <w:semiHidden/>
    <w:rsid w:val="006824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8"/>
    <w:semiHidden/>
    <w:rsid w:val="006824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uiPriority w:val="98"/>
    <w:semiHidden/>
    <w:rsid w:val="0044103F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uiPriority w:val="98"/>
    <w:semiHidden/>
    <w:rsid w:val="009C0C8B"/>
    <w:pPr>
      <w:numPr>
        <w:numId w:val="23"/>
      </w:numPr>
    </w:pPr>
  </w:style>
  <w:style w:type="character" w:styleId="Hyperlink">
    <w:name w:val="Hyperlink"/>
    <w:basedOn w:val="Absatz-Standardschriftart"/>
    <w:uiPriority w:val="98"/>
    <w:semiHidden/>
    <w:rsid w:val="0084037A"/>
    <w:rPr>
      <w:strike w:val="0"/>
      <w:dstrike w:val="0"/>
      <w:color w:val="162964"/>
      <w:u w:val="none"/>
      <w:effect w:val="none"/>
    </w:rPr>
  </w:style>
  <w:style w:type="paragraph" w:styleId="StandardWeb">
    <w:name w:val="Normal (Web)"/>
    <w:basedOn w:val="Standard"/>
    <w:uiPriority w:val="98"/>
    <w:semiHidden/>
    <w:rsid w:val="00C131DF"/>
  </w:style>
  <w:style w:type="character" w:styleId="Fett">
    <w:name w:val="Strong"/>
    <w:basedOn w:val="Absatz-Standardschriftart"/>
    <w:uiPriority w:val="98"/>
    <w:semiHidden/>
    <w:qFormat/>
    <w:rsid w:val="009544B8"/>
    <w:rPr>
      <w:b/>
      <w:bCs/>
    </w:rPr>
  </w:style>
  <w:style w:type="paragraph" w:styleId="Listenabsatz">
    <w:name w:val="List Paragraph"/>
    <w:basedOn w:val="Standard"/>
    <w:uiPriority w:val="98"/>
    <w:qFormat/>
    <w:rsid w:val="002C736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8"/>
    <w:semiHidden/>
    <w:rsid w:val="00DE58CE"/>
    <w:rPr>
      <w:rFonts w:ascii="Century Gothic" w:hAnsi="Century Gothic"/>
      <w:szCs w:val="24"/>
    </w:rPr>
  </w:style>
  <w:style w:type="character" w:styleId="BesuchterLink">
    <w:name w:val="FollowedHyperlink"/>
    <w:basedOn w:val="Absatz-Standardschriftart"/>
    <w:uiPriority w:val="98"/>
    <w:semiHidden/>
    <w:rsid w:val="00CB3D1B"/>
    <w:rPr>
      <w:color w:val="800080" w:themeColor="followedHyperlink"/>
      <w:u w:val="single"/>
    </w:rPr>
  </w:style>
  <w:style w:type="paragraph" w:customStyle="1" w:styleId="gliePflei">
    <w:name w:val="gliePflei"/>
    <w:basedOn w:val="Listenabsatz"/>
    <w:uiPriority w:val="98"/>
    <w:qFormat/>
    <w:rsid w:val="0086112E"/>
    <w:pPr>
      <w:numPr>
        <w:numId w:val="27"/>
      </w:numPr>
    </w:pPr>
  </w:style>
  <w:style w:type="character" w:customStyle="1" w:styleId="Textkrper1">
    <w:name w:val="Textkörper1"/>
    <w:basedOn w:val="Absatz-Standardschriftart"/>
    <w:rsid w:val="0087443E"/>
    <w:rPr>
      <w:rFonts w:ascii="Century Gothic" w:hAnsi="Century Gothic"/>
      <w:color w:val="309379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6C8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21A7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F31F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8"/>
    <w:semiHidden/>
    <w:rsid w:val="009421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8"/>
    <w:semiHidden/>
    <w:rsid w:val="0094219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8"/>
    <w:semiHidden/>
    <w:rsid w:val="0094219F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uiPriority w:val="98"/>
    <w:semiHidden/>
    <w:rsid w:val="009421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8"/>
    <w:semiHidden/>
    <w:rsid w:val="0094219F"/>
    <w:rPr>
      <w:rFonts w:ascii="Century Gothic" w:hAnsi="Century Gothic"/>
      <w:b/>
      <w:bCs/>
    </w:rPr>
  </w:style>
  <w:style w:type="paragraph" w:styleId="berarbeitung">
    <w:name w:val="Revision"/>
    <w:hidden/>
    <w:uiPriority w:val="99"/>
    <w:semiHidden/>
    <w:rsid w:val="00256ED5"/>
    <w:rPr>
      <w:rFonts w:ascii="Century Gothic" w:hAnsi="Century Gothic"/>
      <w:szCs w:val="24"/>
    </w:rPr>
  </w:style>
  <w:style w:type="character" w:customStyle="1" w:styleId="normaltextrun">
    <w:name w:val="normaltextrun"/>
    <w:basedOn w:val="Absatz-Standardschriftart"/>
    <w:rsid w:val="00822542"/>
  </w:style>
  <w:style w:type="character" w:customStyle="1" w:styleId="eop">
    <w:name w:val="eop"/>
    <w:basedOn w:val="Absatz-Standardschriftart"/>
    <w:rsid w:val="00822542"/>
  </w:style>
  <w:style w:type="paragraph" w:styleId="Titel">
    <w:name w:val="Title"/>
    <w:basedOn w:val="Standard"/>
    <w:next w:val="Standard"/>
    <w:link w:val="TitelZchn"/>
    <w:uiPriority w:val="98"/>
    <w:qFormat/>
    <w:rsid w:val="003D7A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98"/>
    <w:rsid w:val="003D7A6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8"/>
    <w:rsid w:val="003D7A6C"/>
    <w:rPr>
      <w:rFonts w:ascii="Arial" w:hAnsi="Arial" w:cs="Arial"/>
      <w:b/>
      <w:bCs/>
      <w:kern w:val="32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23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293">
                  <w:marLeft w:val="45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4213">
                  <w:marLeft w:val="45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0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ko.at/service/arbeitsrecht-sozialrecht/Erstmalige_Einstellung_von_Arbeitnehmer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Dokumente\_Schule\_schumpeter\_Schumpeter_NEU_2015_16\Business_Day_Cool_Auftr&#228;ge_MUHM\Cool_Vorlage\COOL_Unterrichtsplan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1DD61A3B6D645A32082163C9450D2" ma:contentTypeVersion="12" ma:contentTypeDescription="Ein neues Dokument erstellen." ma:contentTypeScope="" ma:versionID="05e9e500ddf8d5771c91914a5f121135">
  <xsd:schema xmlns:xsd="http://www.w3.org/2001/XMLSchema" xmlns:xs="http://www.w3.org/2001/XMLSchema" xmlns:p="http://schemas.microsoft.com/office/2006/metadata/properties" xmlns:ns2="0943fb30-5865-4912-b370-ff2d20af92f7" xmlns:ns3="c2215fb6-4fd9-4279-ac5b-40a4173b72e4" targetNamespace="http://schemas.microsoft.com/office/2006/metadata/properties" ma:root="true" ma:fieldsID="06f9b3108fc89489508e8ffc44ffee25" ns2:_="" ns3:_="">
    <xsd:import namespace="0943fb30-5865-4912-b370-ff2d20af92f7"/>
    <xsd:import namespace="c2215fb6-4fd9-4279-ac5b-40a4173b7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fb30-5865-4912-b370-ff2d20af9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e26ee1e-e4bf-4c50-8ffa-a7780c355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15fb6-4fd9-4279-ac5b-40a4173b72e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5b002b-73fa-44d9-bace-d2e247e1b02d}" ma:internalName="TaxCatchAll" ma:showField="CatchAllData" ma:web="c2215fb6-4fd9-4279-ac5b-40a4173b7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3fb30-5865-4912-b370-ff2d20af92f7">
      <Terms xmlns="http://schemas.microsoft.com/office/infopath/2007/PartnerControls"/>
    </lcf76f155ced4ddcb4097134ff3c332f>
    <TaxCatchAll xmlns="c2215fb6-4fd9-4279-ac5b-40a4173b72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1880-B5B7-42B7-AEBB-99368BA3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3fb30-5865-4912-b370-ff2d20af92f7"/>
    <ds:schemaRef ds:uri="c2215fb6-4fd9-4279-ac5b-40a4173b7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6666A-6672-4B1E-82D4-4F8BC054F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52BFA-E77B-4F8C-914D-284A653422D2}">
  <ds:schemaRefs>
    <ds:schemaRef ds:uri="http://schemas.microsoft.com/office/2006/metadata/properties"/>
    <ds:schemaRef ds:uri="http://schemas.microsoft.com/office/infopath/2007/PartnerControls"/>
    <ds:schemaRef ds:uri="0943fb30-5865-4912-b370-ff2d20af92f7"/>
    <ds:schemaRef ds:uri="c2215fb6-4fd9-4279-ac5b-40a4173b72e4"/>
  </ds:schemaRefs>
</ds:datastoreItem>
</file>

<file path=customXml/itemProps4.xml><?xml version="1.0" encoding="utf-8"?>
<ds:datastoreItem xmlns:ds="http://schemas.openxmlformats.org/officeDocument/2006/customXml" ds:itemID="{B5E92EDA-6B04-461D-BFA9-6BDA4FDA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COOL_Unterrichtsplanung.dotx</Template>
  <TotalTime>0</TotalTime>
  <Pages>16</Pages>
  <Words>1789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2AS_cool-assignment_vorlage</vt:lpstr>
    </vt:vector>
  </TitlesOfParts>
  <Company/>
  <LinksUpToDate>false</LinksUpToDate>
  <CharactersWithSpaces>13035</CharactersWithSpaces>
  <SharedDoc>false</SharedDoc>
  <HLinks>
    <vt:vector size="6" baseType="variant"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https://www.wko.at/service/arbeitsrecht-sozialrecht/Erstmalige_Einstellung_von_Arbeitnehmern.html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2AS_cool-assignment_vorlage</dc:title>
  <dc:subject/>
  <dc:creator>Muhm</dc:creator>
  <cp:keywords/>
  <cp:lastModifiedBy>Schebella Markus</cp:lastModifiedBy>
  <cp:revision>18</cp:revision>
  <cp:lastPrinted>2022-06-18T19:37:00Z</cp:lastPrinted>
  <dcterms:created xsi:type="dcterms:W3CDTF">2025-06-17T20:44:00Z</dcterms:created>
  <dcterms:modified xsi:type="dcterms:W3CDTF">2025-06-19T15:42:00Z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0x010100A311DD61A3B6D645A32082163C9450D2</vt:lpwstr>
  </property>
  <property fmtid="{D5CDD505-2E9C-101B-9397-08002B2CF9AE}" pid="3" name="MediaServiceImageTags">
    <vt:lpwstr/>
  </property>
</Properties>
</file>